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D9EBD" w14:textId="08CE0734" w:rsidR="0058161B" w:rsidRDefault="0058161B" w:rsidP="004C799F">
      <w:pPr>
        <w:pStyle w:val="judulBab15"/>
      </w:pPr>
      <w:r>
        <w:t>Lampiran A</w:t>
      </w:r>
    </w:p>
    <w:p w14:paraId="05F33869" w14:textId="77777777" w:rsidR="004C799F" w:rsidRDefault="004C799F" w:rsidP="004C799F">
      <w:pPr>
        <w:pStyle w:val="judulBab15"/>
      </w:pPr>
    </w:p>
    <w:p w14:paraId="5EC7D6C1" w14:textId="77777777" w:rsidR="004C799F" w:rsidRDefault="004C799F" w:rsidP="004C799F">
      <w:pPr>
        <w:pStyle w:val="judulBab15"/>
      </w:pPr>
    </w:p>
    <w:p w14:paraId="70871218" w14:textId="31FD6693" w:rsidR="0058161B" w:rsidRDefault="0058161B" w:rsidP="0058161B">
      <w:pPr>
        <w:pStyle w:val="judulBab15"/>
        <w:jc w:val="left"/>
      </w:pPr>
      <w:r>
        <w:rPr>
          <w:noProof/>
          <w:lang w:eastAsia="ja-JP"/>
        </w:rPr>
        <w:drawing>
          <wp:inline distT="0" distB="0" distL="0" distR="0" wp14:anchorId="6154DFF4" wp14:editId="5181F30A">
            <wp:extent cx="5037455" cy="30213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5A87E" w14:textId="77777777" w:rsidR="0058161B" w:rsidRDefault="0058161B" w:rsidP="0058161B">
      <w:pPr>
        <w:pStyle w:val="judulBab15"/>
        <w:jc w:val="left"/>
      </w:pPr>
    </w:p>
    <w:p w14:paraId="155ED12E" w14:textId="77777777" w:rsidR="0058161B" w:rsidRDefault="0058161B" w:rsidP="0058161B">
      <w:pPr>
        <w:pStyle w:val="judulBab15"/>
        <w:jc w:val="left"/>
      </w:pPr>
    </w:p>
    <w:p w14:paraId="718BA148" w14:textId="77777777" w:rsidR="0058161B" w:rsidRDefault="0058161B" w:rsidP="0058161B">
      <w:pPr>
        <w:pStyle w:val="judulBab15"/>
        <w:jc w:val="left"/>
      </w:pPr>
    </w:p>
    <w:p w14:paraId="14B7439D" w14:textId="77777777" w:rsidR="0058161B" w:rsidRDefault="0058161B" w:rsidP="0058161B">
      <w:pPr>
        <w:pStyle w:val="judulBab15"/>
        <w:jc w:val="left"/>
      </w:pPr>
    </w:p>
    <w:p w14:paraId="55A9ACA2" w14:textId="77777777" w:rsidR="0058161B" w:rsidRDefault="0058161B" w:rsidP="0058161B">
      <w:pPr>
        <w:pStyle w:val="judulBab15"/>
        <w:jc w:val="left"/>
      </w:pPr>
    </w:p>
    <w:p w14:paraId="6950B172" w14:textId="77777777" w:rsidR="0058161B" w:rsidRDefault="0058161B" w:rsidP="0058161B">
      <w:pPr>
        <w:pStyle w:val="judulBab15"/>
        <w:jc w:val="left"/>
      </w:pPr>
    </w:p>
    <w:p w14:paraId="57B44026" w14:textId="77777777" w:rsidR="0058161B" w:rsidRDefault="0058161B" w:rsidP="0058161B">
      <w:pPr>
        <w:pStyle w:val="judulBab15"/>
        <w:jc w:val="left"/>
      </w:pPr>
    </w:p>
    <w:p w14:paraId="390DD490" w14:textId="77777777" w:rsidR="0058161B" w:rsidRDefault="0058161B" w:rsidP="0058161B">
      <w:pPr>
        <w:pStyle w:val="judulBab15"/>
        <w:jc w:val="left"/>
      </w:pPr>
    </w:p>
    <w:p w14:paraId="62A05B39" w14:textId="77777777" w:rsidR="0058161B" w:rsidRDefault="0058161B" w:rsidP="0058161B">
      <w:pPr>
        <w:pStyle w:val="judulBab15"/>
        <w:jc w:val="left"/>
      </w:pPr>
    </w:p>
    <w:p w14:paraId="3CD87B6A" w14:textId="77777777" w:rsidR="0058161B" w:rsidRDefault="0058161B" w:rsidP="0058161B">
      <w:pPr>
        <w:pStyle w:val="judulBab15"/>
        <w:jc w:val="left"/>
      </w:pPr>
    </w:p>
    <w:p w14:paraId="580365F3" w14:textId="77777777" w:rsidR="0058161B" w:rsidRDefault="0058161B" w:rsidP="0058161B">
      <w:pPr>
        <w:pStyle w:val="judulBab15"/>
        <w:jc w:val="left"/>
      </w:pPr>
    </w:p>
    <w:p w14:paraId="156B1051" w14:textId="77777777" w:rsidR="0058161B" w:rsidRDefault="0058161B" w:rsidP="0058161B">
      <w:pPr>
        <w:pStyle w:val="judulBab15"/>
        <w:jc w:val="left"/>
      </w:pPr>
    </w:p>
    <w:p w14:paraId="475DC2A0" w14:textId="77777777" w:rsidR="0058161B" w:rsidRDefault="0058161B" w:rsidP="0058161B">
      <w:pPr>
        <w:pStyle w:val="judulBab15"/>
        <w:jc w:val="left"/>
      </w:pPr>
    </w:p>
    <w:p w14:paraId="73004DBD" w14:textId="77777777" w:rsidR="0058161B" w:rsidRDefault="0058161B" w:rsidP="0058161B">
      <w:pPr>
        <w:pStyle w:val="judulBab15"/>
        <w:jc w:val="left"/>
      </w:pPr>
    </w:p>
    <w:p w14:paraId="1ECAA8C4" w14:textId="595DDF2C" w:rsidR="0058161B" w:rsidRDefault="0058161B" w:rsidP="004C799F">
      <w:pPr>
        <w:pStyle w:val="judulBab15"/>
      </w:pPr>
      <w:r>
        <w:lastRenderedPageBreak/>
        <w:t>Lampiran B</w:t>
      </w:r>
    </w:p>
    <w:p w14:paraId="5A4CA2AA" w14:textId="77777777" w:rsidR="004C799F" w:rsidRDefault="004C799F" w:rsidP="004C799F">
      <w:pPr>
        <w:pStyle w:val="judulBab15"/>
      </w:pPr>
    </w:p>
    <w:p w14:paraId="4909310B" w14:textId="77777777" w:rsidR="004C799F" w:rsidRDefault="004C799F" w:rsidP="004C799F">
      <w:pPr>
        <w:pStyle w:val="judulBab15"/>
      </w:pPr>
    </w:p>
    <w:p w14:paraId="14353C7A" w14:textId="35DA2DA7" w:rsidR="0058161B" w:rsidRDefault="0058161B" w:rsidP="0058161B">
      <w:pPr>
        <w:pStyle w:val="judulBab15"/>
        <w:jc w:val="left"/>
      </w:pPr>
      <w:r>
        <w:rPr>
          <w:noProof/>
          <w:lang w:eastAsia="ja-JP"/>
        </w:rPr>
        <w:drawing>
          <wp:inline distT="0" distB="0" distL="0" distR="0" wp14:anchorId="0E162774" wp14:editId="7571E6E7">
            <wp:extent cx="5037455" cy="22225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42634" w14:textId="77777777" w:rsidR="0058161B" w:rsidRDefault="0058161B" w:rsidP="0058161B">
      <w:pPr>
        <w:pStyle w:val="judulBab15"/>
        <w:jc w:val="left"/>
      </w:pPr>
    </w:p>
    <w:p w14:paraId="5DF01698" w14:textId="77777777" w:rsidR="0058161B" w:rsidRDefault="0058161B" w:rsidP="0058161B">
      <w:pPr>
        <w:pStyle w:val="judulBab15"/>
        <w:jc w:val="left"/>
      </w:pPr>
    </w:p>
    <w:p w14:paraId="5E9FBFE0" w14:textId="77777777" w:rsidR="0058161B" w:rsidRDefault="0058161B" w:rsidP="0058161B">
      <w:pPr>
        <w:pStyle w:val="judulBab15"/>
        <w:jc w:val="left"/>
      </w:pPr>
    </w:p>
    <w:p w14:paraId="3190DB7A" w14:textId="77777777" w:rsidR="0058161B" w:rsidRDefault="0058161B" w:rsidP="0058161B">
      <w:pPr>
        <w:pStyle w:val="judulBab15"/>
        <w:jc w:val="left"/>
      </w:pPr>
    </w:p>
    <w:p w14:paraId="1D40AEC4" w14:textId="77777777" w:rsidR="0058161B" w:rsidRDefault="0058161B" w:rsidP="0058161B">
      <w:pPr>
        <w:pStyle w:val="judulBab15"/>
        <w:jc w:val="left"/>
      </w:pPr>
    </w:p>
    <w:p w14:paraId="557D47B4" w14:textId="77777777" w:rsidR="0058161B" w:rsidRDefault="0058161B" w:rsidP="0058161B">
      <w:pPr>
        <w:pStyle w:val="judulBab15"/>
        <w:jc w:val="left"/>
      </w:pPr>
    </w:p>
    <w:p w14:paraId="4234AE90" w14:textId="77777777" w:rsidR="0058161B" w:rsidRDefault="0058161B" w:rsidP="0058161B">
      <w:pPr>
        <w:pStyle w:val="judulBab15"/>
        <w:jc w:val="left"/>
      </w:pPr>
    </w:p>
    <w:p w14:paraId="7A19B2E9" w14:textId="77777777" w:rsidR="0058161B" w:rsidRDefault="0058161B" w:rsidP="0058161B">
      <w:pPr>
        <w:pStyle w:val="judulBab15"/>
        <w:jc w:val="left"/>
      </w:pPr>
    </w:p>
    <w:p w14:paraId="46F1845D" w14:textId="77777777" w:rsidR="0058161B" w:rsidRDefault="0058161B" w:rsidP="0058161B">
      <w:pPr>
        <w:pStyle w:val="judulBab15"/>
        <w:jc w:val="left"/>
      </w:pPr>
    </w:p>
    <w:p w14:paraId="3A6FB708" w14:textId="77777777" w:rsidR="0058161B" w:rsidRDefault="0058161B" w:rsidP="0058161B">
      <w:pPr>
        <w:pStyle w:val="judulBab15"/>
        <w:jc w:val="left"/>
      </w:pPr>
    </w:p>
    <w:p w14:paraId="6ACD802D" w14:textId="77777777" w:rsidR="0058161B" w:rsidRDefault="0058161B" w:rsidP="0058161B">
      <w:pPr>
        <w:pStyle w:val="judulBab15"/>
        <w:jc w:val="left"/>
      </w:pPr>
    </w:p>
    <w:p w14:paraId="68BB291E" w14:textId="77777777" w:rsidR="0058161B" w:rsidRDefault="0058161B" w:rsidP="0058161B">
      <w:pPr>
        <w:pStyle w:val="judulBab15"/>
        <w:jc w:val="left"/>
      </w:pPr>
    </w:p>
    <w:p w14:paraId="6F255DF4" w14:textId="77777777" w:rsidR="0058161B" w:rsidRDefault="0058161B" w:rsidP="0058161B">
      <w:pPr>
        <w:pStyle w:val="judulBab15"/>
        <w:jc w:val="left"/>
      </w:pPr>
    </w:p>
    <w:p w14:paraId="079255BA" w14:textId="77777777" w:rsidR="0058161B" w:rsidRDefault="0058161B" w:rsidP="0058161B">
      <w:pPr>
        <w:pStyle w:val="judulBab15"/>
        <w:jc w:val="left"/>
      </w:pPr>
    </w:p>
    <w:p w14:paraId="13EF6C42" w14:textId="77777777" w:rsidR="0058161B" w:rsidRDefault="0058161B" w:rsidP="0058161B">
      <w:pPr>
        <w:pStyle w:val="judulBab15"/>
        <w:jc w:val="left"/>
      </w:pPr>
    </w:p>
    <w:p w14:paraId="6318CF7B" w14:textId="77777777" w:rsidR="0058161B" w:rsidRDefault="0058161B" w:rsidP="0058161B">
      <w:pPr>
        <w:pStyle w:val="judulBab15"/>
        <w:jc w:val="left"/>
      </w:pPr>
    </w:p>
    <w:p w14:paraId="49DC81AB" w14:textId="77777777" w:rsidR="0058161B" w:rsidRDefault="0058161B" w:rsidP="0058161B">
      <w:pPr>
        <w:pStyle w:val="judulBab15"/>
        <w:jc w:val="left"/>
      </w:pPr>
    </w:p>
    <w:p w14:paraId="2DE005D8" w14:textId="55062663" w:rsidR="0058161B" w:rsidRDefault="0058161B" w:rsidP="004C799F">
      <w:pPr>
        <w:pStyle w:val="judulBab15"/>
      </w:pPr>
      <w:r>
        <w:lastRenderedPageBreak/>
        <w:t>Lampiran C</w:t>
      </w:r>
    </w:p>
    <w:p w14:paraId="33869650" w14:textId="77777777" w:rsidR="004C799F" w:rsidRDefault="004C799F" w:rsidP="004C799F">
      <w:pPr>
        <w:pStyle w:val="judulBab15"/>
      </w:pPr>
    </w:p>
    <w:p w14:paraId="4D4139A1" w14:textId="77777777" w:rsidR="004C799F" w:rsidRDefault="004C799F" w:rsidP="004C799F">
      <w:pPr>
        <w:pStyle w:val="judulBab15"/>
      </w:pPr>
    </w:p>
    <w:p w14:paraId="064D0D5C" w14:textId="5A1B2FC6" w:rsidR="0058161B" w:rsidRDefault="0058161B" w:rsidP="0058161B">
      <w:pPr>
        <w:pStyle w:val="judulBab15"/>
        <w:jc w:val="left"/>
      </w:pPr>
      <w:r>
        <w:rPr>
          <w:noProof/>
          <w:lang w:eastAsia="ja-JP"/>
        </w:rPr>
        <w:drawing>
          <wp:inline distT="0" distB="0" distL="0" distR="0" wp14:anchorId="60049745" wp14:editId="4C1B7726">
            <wp:extent cx="5037455" cy="193421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6D541" w14:textId="77777777" w:rsidR="0058161B" w:rsidRDefault="0058161B" w:rsidP="0058161B">
      <w:pPr>
        <w:pStyle w:val="judulBab15"/>
        <w:jc w:val="left"/>
      </w:pPr>
    </w:p>
    <w:p w14:paraId="7F1CEB5B" w14:textId="77777777" w:rsidR="0058161B" w:rsidRDefault="0058161B" w:rsidP="0058161B">
      <w:pPr>
        <w:pStyle w:val="judulBab15"/>
        <w:jc w:val="left"/>
      </w:pPr>
    </w:p>
    <w:p w14:paraId="137DFE84" w14:textId="77777777" w:rsidR="0058161B" w:rsidRDefault="0058161B" w:rsidP="0058161B">
      <w:pPr>
        <w:pStyle w:val="judulBab15"/>
        <w:jc w:val="left"/>
      </w:pPr>
    </w:p>
    <w:p w14:paraId="6399DC8D" w14:textId="77777777" w:rsidR="0058161B" w:rsidRDefault="0058161B" w:rsidP="0058161B">
      <w:pPr>
        <w:pStyle w:val="judulBab15"/>
        <w:jc w:val="left"/>
      </w:pPr>
    </w:p>
    <w:p w14:paraId="20AEFBD2" w14:textId="77777777" w:rsidR="0058161B" w:rsidRDefault="0058161B" w:rsidP="0058161B">
      <w:pPr>
        <w:pStyle w:val="judulBab15"/>
        <w:jc w:val="left"/>
      </w:pPr>
    </w:p>
    <w:p w14:paraId="73FF5EA9" w14:textId="77777777" w:rsidR="0058161B" w:rsidRDefault="0058161B" w:rsidP="0058161B">
      <w:pPr>
        <w:pStyle w:val="judulBab15"/>
        <w:jc w:val="left"/>
      </w:pPr>
    </w:p>
    <w:p w14:paraId="26DF5C27" w14:textId="77777777" w:rsidR="0058161B" w:rsidRDefault="0058161B" w:rsidP="0058161B">
      <w:pPr>
        <w:pStyle w:val="judulBab15"/>
        <w:jc w:val="left"/>
      </w:pPr>
    </w:p>
    <w:p w14:paraId="61DF073A" w14:textId="77777777" w:rsidR="0058161B" w:rsidRDefault="0058161B" w:rsidP="0058161B">
      <w:pPr>
        <w:pStyle w:val="judulBab15"/>
        <w:jc w:val="left"/>
      </w:pPr>
    </w:p>
    <w:p w14:paraId="44252BB7" w14:textId="77777777" w:rsidR="0058161B" w:rsidRDefault="0058161B" w:rsidP="0058161B">
      <w:pPr>
        <w:pStyle w:val="judulBab15"/>
        <w:jc w:val="left"/>
      </w:pPr>
    </w:p>
    <w:p w14:paraId="610AD7AE" w14:textId="77777777" w:rsidR="0058161B" w:rsidRDefault="0058161B" w:rsidP="0058161B">
      <w:pPr>
        <w:pStyle w:val="judulBab15"/>
        <w:jc w:val="left"/>
      </w:pPr>
    </w:p>
    <w:p w14:paraId="780123FF" w14:textId="77777777" w:rsidR="0058161B" w:rsidRDefault="0058161B" w:rsidP="0058161B">
      <w:pPr>
        <w:pStyle w:val="judulBab15"/>
        <w:jc w:val="left"/>
      </w:pPr>
    </w:p>
    <w:p w14:paraId="5ECEDC28" w14:textId="77777777" w:rsidR="0058161B" w:rsidRDefault="0058161B" w:rsidP="0058161B">
      <w:pPr>
        <w:pStyle w:val="judulBab15"/>
        <w:jc w:val="left"/>
      </w:pPr>
    </w:p>
    <w:p w14:paraId="40E0C160" w14:textId="77777777" w:rsidR="0058161B" w:rsidRDefault="0058161B" w:rsidP="0058161B">
      <w:pPr>
        <w:pStyle w:val="judulBab15"/>
        <w:jc w:val="left"/>
      </w:pPr>
    </w:p>
    <w:p w14:paraId="0967475C" w14:textId="77777777" w:rsidR="0058161B" w:rsidRDefault="0058161B" w:rsidP="0058161B">
      <w:pPr>
        <w:pStyle w:val="judulBab15"/>
        <w:jc w:val="left"/>
      </w:pPr>
    </w:p>
    <w:p w14:paraId="5A2952D6" w14:textId="77777777" w:rsidR="0058161B" w:rsidRDefault="0058161B" w:rsidP="0058161B">
      <w:pPr>
        <w:pStyle w:val="judulBab15"/>
        <w:jc w:val="left"/>
      </w:pPr>
    </w:p>
    <w:p w14:paraId="7E5BC157" w14:textId="77777777" w:rsidR="0058161B" w:rsidRDefault="0058161B" w:rsidP="0058161B">
      <w:pPr>
        <w:pStyle w:val="judulBab15"/>
        <w:jc w:val="left"/>
      </w:pPr>
    </w:p>
    <w:p w14:paraId="21153280" w14:textId="77777777" w:rsidR="0058161B" w:rsidRDefault="0058161B" w:rsidP="0058161B">
      <w:pPr>
        <w:pStyle w:val="judulBab15"/>
        <w:jc w:val="left"/>
      </w:pPr>
    </w:p>
    <w:p w14:paraId="453F10C5" w14:textId="77777777" w:rsidR="0058161B" w:rsidRDefault="0058161B" w:rsidP="0058161B">
      <w:pPr>
        <w:pStyle w:val="judulBab15"/>
        <w:jc w:val="left"/>
      </w:pPr>
    </w:p>
    <w:p w14:paraId="5BE5D475" w14:textId="6BED5854" w:rsidR="0058161B" w:rsidRDefault="0058161B" w:rsidP="004C799F">
      <w:pPr>
        <w:pStyle w:val="judulBab15"/>
      </w:pPr>
      <w:r>
        <w:lastRenderedPageBreak/>
        <w:t>Lampiran D</w:t>
      </w:r>
    </w:p>
    <w:p w14:paraId="1E09ADFA" w14:textId="76CF167D" w:rsidR="0058161B" w:rsidRDefault="0058161B" w:rsidP="0058161B">
      <w:pPr>
        <w:pStyle w:val="judulBab15"/>
        <w:jc w:val="left"/>
      </w:pPr>
      <w:r w:rsidRPr="0058161B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B10CEF" wp14:editId="36D75F63">
                <wp:simplePos x="0" y="0"/>
                <wp:positionH relativeFrom="column">
                  <wp:posOffset>84630</wp:posOffset>
                </wp:positionH>
                <wp:positionV relativeFrom="paragraph">
                  <wp:posOffset>112154</wp:posOffset>
                </wp:positionV>
                <wp:extent cx="4792717" cy="7823587"/>
                <wp:effectExtent l="0" t="0" r="8255" b="6350"/>
                <wp:wrapNone/>
                <wp:docPr id="1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2717" cy="7823587"/>
                          <a:chOff x="0" y="0"/>
                          <a:chExt cx="6376348" cy="1040769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527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648" y="5140366"/>
                            <a:ext cx="6362700" cy="5267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EC0F7" id="Group 12" o:spid="_x0000_s1026" style="position:absolute;margin-left:6.65pt;margin-top:8.85pt;width:377.4pt;height:616.05pt;z-index:251661312;mso-width-relative:margin;mso-height-relative:margin" coordsize="63763,10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63627;height:52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92P7DAAAA2wAAAA8AAABkcnMvZG93bnJldi54bWxET9tqwkAQfS/4D8sIfasbS1MkdQ1asBWL&#10;Ba0fMGTHJDU7m2a3SfTrXUHwbQ7nOtO0N5VoqXGlZQXjUQSCOLO65FzB/mf5NAHhPLLGyjIpOJGD&#10;dDZ4mGKibcdbanc+FyGEXYIKCu/rREqXFWTQjWxNHLiDbQz6AJtc6ga7EG4q+RxFr9JgyaGhwJre&#10;C8qOu3+jYN1/bQ+fL5u/PU0+luvfbx+fFxulHof9/A2Ep97fxTf3Sof5MVx/CQfI2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3Y/sMAAADbAAAADwAAAAAAAAAAAAAAAACf&#10;AgAAZHJzL2Rvd25yZXYueG1sUEsFBgAAAAAEAAQA9wAAAI8DAAAAAA==&#10;">
                  <v:imagedata r:id="rId72" o:title=""/>
                  <v:path arrowok="t"/>
                </v:shape>
                <v:shape id="Picture 34" o:spid="_x0000_s1028" type="#_x0000_t75" style="position:absolute;left:136;top:51403;width:63627;height:52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DC8TDAAAA2wAAAA8AAABkcnMvZG93bnJldi54bWxEj0+LwjAUxO8LfofwBG9r6h8WqUYRRRT1&#10;sKvi+dk822LzEpqo9dubhYU9DjPzG2Yya0wlHlT70rKCXjcBQZxZXXKu4HRcfY5A+ICssbJMCl7k&#10;YTZtfUww1fbJP/Q4hFxECPsUFRQhuFRKnxVk0HetI47e1dYGQ5R1LnWNzwg3lewnyZc0WHJcKNDR&#10;oqDsdrgbBdvd5fy9HyyzvvNr486u59f7lVKddjMfgwjUhP/wX3ujFQyG8Psl/gA5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8MLxMMAAADbAAAADwAAAAAAAAAAAAAAAACf&#10;AgAAZHJzL2Rvd25yZXYueG1sUEsFBgAAAAAEAAQA9wAAAI8DAAAAAA==&#10;">
                  <v:imagedata r:id="rId73" o:title=""/>
                  <v:path arrowok="t"/>
                </v:shape>
              </v:group>
            </w:pict>
          </mc:Fallback>
        </mc:AlternateContent>
      </w:r>
    </w:p>
    <w:p w14:paraId="1B14836B" w14:textId="37E8BE08" w:rsidR="0058161B" w:rsidRDefault="0058161B" w:rsidP="0058161B">
      <w:pPr>
        <w:pStyle w:val="judulBab15"/>
        <w:jc w:val="left"/>
      </w:pPr>
    </w:p>
    <w:p w14:paraId="7D025D75" w14:textId="0FA9FACC" w:rsidR="0058161B" w:rsidRDefault="0058161B" w:rsidP="0058161B">
      <w:pPr>
        <w:pStyle w:val="judulBab15"/>
        <w:jc w:val="left"/>
      </w:pPr>
    </w:p>
    <w:p w14:paraId="5EC85D8B" w14:textId="5C723C95" w:rsidR="0058161B" w:rsidRDefault="0058161B" w:rsidP="0058161B">
      <w:pPr>
        <w:pStyle w:val="judulBab15"/>
        <w:jc w:val="left"/>
      </w:pPr>
    </w:p>
    <w:p w14:paraId="47B98A11" w14:textId="435F1B07" w:rsidR="0058161B" w:rsidRDefault="0058161B" w:rsidP="0058161B">
      <w:pPr>
        <w:pStyle w:val="judulBab15"/>
        <w:jc w:val="left"/>
      </w:pPr>
    </w:p>
    <w:p w14:paraId="33F28F95" w14:textId="1E5947B9" w:rsidR="0058161B" w:rsidRDefault="0058161B" w:rsidP="0058161B">
      <w:pPr>
        <w:pStyle w:val="judulBab15"/>
        <w:jc w:val="left"/>
      </w:pPr>
    </w:p>
    <w:p w14:paraId="7B7B260F" w14:textId="32B81FC1" w:rsidR="0058161B" w:rsidRDefault="0058161B" w:rsidP="0058161B">
      <w:pPr>
        <w:pStyle w:val="judulBab15"/>
        <w:jc w:val="left"/>
      </w:pPr>
    </w:p>
    <w:p w14:paraId="3E7012F9" w14:textId="77777777" w:rsidR="0058161B" w:rsidRDefault="0058161B" w:rsidP="0058161B">
      <w:pPr>
        <w:pStyle w:val="judulBab15"/>
        <w:jc w:val="left"/>
      </w:pPr>
    </w:p>
    <w:p w14:paraId="6C94A84E" w14:textId="77777777" w:rsidR="0058161B" w:rsidRDefault="0058161B" w:rsidP="0058161B">
      <w:pPr>
        <w:pStyle w:val="judulBab15"/>
        <w:jc w:val="left"/>
      </w:pPr>
    </w:p>
    <w:p w14:paraId="5FB91A01" w14:textId="77777777" w:rsidR="0058161B" w:rsidRDefault="0058161B" w:rsidP="0058161B">
      <w:pPr>
        <w:pStyle w:val="judulBab15"/>
        <w:jc w:val="left"/>
      </w:pPr>
    </w:p>
    <w:p w14:paraId="5B27780C" w14:textId="77777777" w:rsidR="0058161B" w:rsidRDefault="0058161B" w:rsidP="0058161B">
      <w:pPr>
        <w:pStyle w:val="judulBab15"/>
        <w:jc w:val="left"/>
      </w:pPr>
    </w:p>
    <w:p w14:paraId="1744B8A0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7F7325FD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186B188B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5F994ECE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17712B86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6B9F82BA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61670B9C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49354B32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1C9289BE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3CBB09ED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6E78A302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251282BB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522E1547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4CF31A5C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254725E6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3585A04D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62638934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1F938AED" w14:textId="77777777" w:rsidR="0058161B" w:rsidRDefault="0058161B" w:rsidP="0058161B">
      <w:pPr>
        <w:pStyle w:val="Judulbabsub1"/>
        <w:spacing w:after="0" w:line="360" w:lineRule="auto"/>
        <w:ind w:left="720" w:hanging="720"/>
        <w:jc w:val="both"/>
      </w:pPr>
    </w:p>
    <w:p w14:paraId="7A456350" w14:textId="6C3C67B9" w:rsidR="0058161B" w:rsidRPr="00660BFA" w:rsidRDefault="0058161B" w:rsidP="004C799F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  <w:r w:rsidRPr="00660BFA">
        <w:rPr>
          <w:sz w:val="28"/>
        </w:rPr>
        <w:lastRenderedPageBreak/>
        <w:t>Lampiran E</w:t>
      </w:r>
    </w:p>
    <w:p w14:paraId="00AB524F" w14:textId="77777777" w:rsidR="004C799F" w:rsidRDefault="004C799F" w:rsidP="004C799F">
      <w:pPr>
        <w:pStyle w:val="Judulbabsub1"/>
        <w:spacing w:after="0" w:line="360" w:lineRule="auto"/>
        <w:ind w:left="720" w:hanging="720"/>
        <w:jc w:val="center"/>
      </w:pPr>
    </w:p>
    <w:p w14:paraId="478155F9" w14:textId="77777777" w:rsidR="004C799F" w:rsidRDefault="004C799F" w:rsidP="004C799F">
      <w:pPr>
        <w:pStyle w:val="Judulbabsub1"/>
        <w:spacing w:after="0" w:line="360" w:lineRule="auto"/>
        <w:ind w:left="720" w:hanging="720"/>
        <w:jc w:val="center"/>
      </w:pPr>
    </w:p>
    <w:p w14:paraId="52FFDD43" w14:textId="42505F11" w:rsidR="004C799F" w:rsidRDefault="0058161B" w:rsidP="004C799F">
      <w:pPr>
        <w:pStyle w:val="Judulbabsub1"/>
        <w:spacing w:after="0" w:line="360" w:lineRule="auto"/>
        <w:jc w:val="both"/>
      </w:pPr>
      <w:r w:rsidRPr="0058161B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9F9925" wp14:editId="1D1CF17D">
                <wp:simplePos x="0" y="0"/>
                <wp:positionH relativeFrom="margin">
                  <wp:align>right</wp:align>
                </wp:positionH>
                <wp:positionV relativeFrom="paragraph">
                  <wp:posOffset>13247</wp:posOffset>
                </wp:positionV>
                <wp:extent cx="5028215" cy="4504730"/>
                <wp:effectExtent l="0" t="0" r="1270" b="0"/>
                <wp:wrapNone/>
                <wp:docPr id="3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8215" cy="4504730"/>
                          <a:chOff x="0" y="0"/>
                          <a:chExt cx="8405271" cy="7530259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3467" y="0"/>
                            <a:ext cx="8401804" cy="7014792"/>
                            <a:chOff x="3467" y="0"/>
                            <a:chExt cx="12553950" cy="10481481"/>
                          </a:xfrm>
                        </wpg:grpSpPr>
                        <pic:pic xmlns:pic="http://schemas.openxmlformats.org/drawingml/2006/picture">
                          <pic:nvPicPr>
                            <pic:cNvPr id="61" name="Picture 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67" y="0"/>
                              <a:ext cx="12553950" cy="5229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2" name="Picture 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82" y="5223681"/>
                              <a:ext cx="12525375" cy="5257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4229"/>
                            <a:ext cx="8396620" cy="516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95236" id="Group 17" o:spid="_x0000_s1026" style="position:absolute;margin-left:344.7pt;margin-top:1.05pt;width:395.9pt;height:354.7pt;z-index:251663360;mso-position-horizontal:right;mso-position-horizontal-relative:margin;mso-width-relative:margin;mso-height-relative:margin" coordsize="84052,75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">
                <v:group id="Group 60" o:spid="_x0000_s1027" style="position:absolute;left:34;width:84018;height:70147" coordorigin="34" coordsize="125539,104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1" o:spid="_x0000_s1028" type="#_x0000_t75" style="position:absolute;left:34;width:125540;height:52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QkTTEAAAA2wAAAA8AAABkcnMvZG93bnJldi54bWxEj0trwzAQhO+B/gexhdxiOTnk4UQJJRDo&#10;oZAnlN421tYysVZGUhz331eBQo/DzHzDrDa9bURHPtSOFYyzHARx6XTNlYLLeTeagwgRWWPjmBT8&#10;UIDN+mWwwkK7Bx+pO8VKJAiHAhWYGNtCylAashgy1xIn79t5izFJX0nt8ZHgtpGTPJ9KizWnBYMt&#10;bQ2Vt9PdKjhODnf+us7Krv+Mt0W9/zgYP1dq+Nq/LUFE6uN/+K/9rhVMx/D8kn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QkTTEAAAA2wAAAA8AAAAAAAAAAAAAAAAA&#10;nwIAAGRycy9kb3ducmV2LnhtbFBLBQYAAAAABAAEAPcAAACQAwAAAAA=&#10;">
                    <v:imagedata r:id="rId77" o:title=""/>
                    <v:path arrowok="t"/>
                  </v:shape>
                  <v:shape id="Picture 62" o:spid="_x0000_s1029" type="#_x0000_t75" style="position:absolute;left:48;top:52236;width:125254;height:52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Gshm/AAAA2wAAAA8AAABkcnMvZG93bnJldi54bWxEj80KwjAQhO+C7xBW8KapHopUo/iDqOjF&#10;nwdYmrUtNpvSRK0+vREEj8PMfMNMZo0pxYNqV1hWMOhHIIhTqwvOFFzO694IhPPIGkvLpOBFDmbT&#10;dmuCibZPPtLj5DMRIOwSVJB7XyVSujQng65vK+LgXW1t0AdZZ1LX+AxwU8phFMXSYMFhIceKljml&#10;t9PdKDhu0tVOI7+X8Xm7P+z2C+9co1S308zHIDw1/h/+tbdaQTyE75fwA+T0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hrIZvwAAANsAAAAPAAAAAAAAAAAAAAAAAJ8CAABk&#10;cnMvZG93bnJldi54bWxQSwUGAAAAAAQABAD3AAAAiwMAAAAA&#10;">
                    <v:imagedata r:id="rId78" o:title=""/>
                    <v:path arrowok="t"/>
                  </v:shape>
                </v:group>
                <v:shape id="Picture 63" o:spid="_x0000_s1030" type="#_x0000_t75" style="position:absolute;top:70142;width:83966;height:5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OldjEAAAA2wAAAA8AAABkcnMvZG93bnJldi54bWxEj09rAjEUxO8Fv0N4Qm81q5ZVV6OIVCwV&#10;D/45eHxsnpvVzcuyibr99k2h0OMwM79hZovWVuJBjS8dK+j3EhDEudMlFwpOx/XbGIQPyBorx6Tg&#10;mzws5p2XGWbaPXlPj0MoRISwz1CBCaHOpPS5IYu+52ri6F1cYzFE2RRSN/iMcFvJQZKk0mLJccFg&#10;TStD+e1wtwrIbM4pb937+Wsk5ceGdsPrZKLUa7ddTkEEasN/+K/9qRWkQ/j9En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OldjEAAAA2wAAAA8AAAAAAAAAAAAAAAAA&#10;nwIAAGRycy9kb3ducmV2LnhtbFBLBQYAAAAABAAEAPcAAACQAwAAAAA=&#10;">
                  <v:imagedata r:id="rId79" o:title=""/>
                  <v:path arrowok="t"/>
                </v:shape>
                <w10:wrap anchorx="margin"/>
              </v:group>
            </w:pict>
          </mc:Fallback>
        </mc:AlternateContent>
      </w:r>
    </w:p>
    <w:p w14:paraId="4BA38597" w14:textId="77777777" w:rsidR="004C799F" w:rsidRPr="004C799F" w:rsidRDefault="004C799F" w:rsidP="004C799F"/>
    <w:p w14:paraId="1361F5D7" w14:textId="77777777" w:rsidR="004C799F" w:rsidRPr="004C799F" w:rsidRDefault="004C799F" w:rsidP="004C799F"/>
    <w:p w14:paraId="78BC71D6" w14:textId="77777777" w:rsidR="004C799F" w:rsidRPr="004C799F" w:rsidRDefault="004C799F" w:rsidP="004C799F"/>
    <w:p w14:paraId="617E6971" w14:textId="77777777" w:rsidR="004C799F" w:rsidRPr="004C799F" w:rsidRDefault="004C799F" w:rsidP="004C799F"/>
    <w:p w14:paraId="189B4850" w14:textId="77777777" w:rsidR="004C799F" w:rsidRPr="004C799F" w:rsidRDefault="004C799F" w:rsidP="004C799F"/>
    <w:p w14:paraId="4B7AF5BC" w14:textId="77777777" w:rsidR="004C799F" w:rsidRPr="004C799F" w:rsidRDefault="004C799F" w:rsidP="004C799F"/>
    <w:p w14:paraId="66D5498A" w14:textId="77777777" w:rsidR="004C799F" w:rsidRPr="004C799F" w:rsidRDefault="004C799F" w:rsidP="004C799F"/>
    <w:p w14:paraId="1CB6F345" w14:textId="77777777" w:rsidR="004C799F" w:rsidRPr="004C799F" w:rsidRDefault="004C799F" w:rsidP="004C799F"/>
    <w:p w14:paraId="47D4557F" w14:textId="77777777" w:rsidR="004C799F" w:rsidRPr="004C799F" w:rsidRDefault="004C799F" w:rsidP="004C799F"/>
    <w:p w14:paraId="4431C7AA" w14:textId="77777777" w:rsidR="004C799F" w:rsidRPr="004C799F" w:rsidRDefault="004C799F" w:rsidP="004C799F"/>
    <w:p w14:paraId="6E05D25F" w14:textId="77777777" w:rsidR="004C799F" w:rsidRPr="004C799F" w:rsidRDefault="004C799F" w:rsidP="004C799F"/>
    <w:p w14:paraId="57919A44" w14:textId="77777777" w:rsidR="004C799F" w:rsidRPr="004C799F" w:rsidRDefault="004C799F" w:rsidP="004C799F"/>
    <w:p w14:paraId="066196C1" w14:textId="77777777" w:rsidR="004C799F" w:rsidRPr="004C799F" w:rsidRDefault="004C799F" w:rsidP="004C799F"/>
    <w:p w14:paraId="20752D4E" w14:textId="77777777" w:rsidR="004C799F" w:rsidRPr="004C799F" w:rsidRDefault="004C799F" w:rsidP="004C799F"/>
    <w:p w14:paraId="23F03DDB" w14:textId="77777777" w:rsidR="004C799F" w:rsidRDefault="004C799F" w:rsidP="004C799F"/>
    <w:p w14:paraId="1DCE1C7E" w14:textId="77777777" w:rsidR="003E28C9" w:rsidRDefault="003E28C9" w:rsidP="004C799F"/>
    <w:p w14:paraId="0727E2D2" w14:textId="77777777" w:rsidR="003E28C9" w:rsidRDefault="003E28C9" w:rsidP="004C799F"/>
    <w:p w14:paraId="20354BFC" w14:textId="77777777" w:rsidR="003E28C9" w:rsidRDefault="003E28C9" w:rsidP="004C799F"/>
    <w:p w14:paraId="37B0D724" w14:textId="77777777" w:rsidR="003E28C9" w:rsidRDefault="003E28C9" w:rsidP="004C799F"/>
    <w:p w14:paraId="163A5CB1" w14:textId="77777777" w:rsidR="003E28C9" w:rsidRDefault="003E28C9" w:rsidP="004C799F"/>
    <w:p w14:paraId="5802B942" w14:textId="77777777" w:rsidR="003E28C9" w:rsidRDefault="003E28C9" w:rsidP="004C799F"/>
    <w:p w14:paraId="7B89F356" w14:textId="77777777" w:rsidR="003E28C9" w:rsidRDefault="003E28C9" w:rsidP="004C799F"/>
    <w:p w14:paraId="76492CB0" w14:textId="77777777" w:rsidR="003E28C9" w:rsidRDefault="003E28C9" w:rsidP="004C799F"/>
    <w:p w14:paraId="70446547" w14:textId="77777777" w:rsidR="003E28C9" w:rsidRDefault="003E28C9" w:rsidP="004C799F"/>
    <w:p w14:paraId="0AEE530D" w14:textId="77777777" w:rsidR="003E28C9" w:rsidRDefault="003E28C9" w:rsidP="004C799F"/>
    <w:p w14:paraId="73F4CFBE" w14:textId="77777777" w:rsidR="003E28C9" w:rsidRDefault="003E28C9" w:rsidP="004C799F"/>
    <w:p w14:paraId="06EE440B" w14:textId="24ECB6FA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  <w:r>
        <w:rPr>
          <w:sz w:val="28"/>
        </w:rPr>
        <w:lastRenderedPageBreak/>
        <w:t>Lampiran F</w:t>
      </w:r>
    </w:p>
    <w:p w14:paraId="68630271" w14:textId="33BEA213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  <w:r>
        <w:rPr>
          <w:sz w:val="28"/>
        </w:rPr>
        <w:t>Motor A</w:t>
      </w:r>
    </w:p>
    <w:tbl>
      <w:tblPr>
        <w:tblW w:w="72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192"/>
        <w:gridCol w:w="1192"/>
        <w:gridCol w:w="1192"/>
        <w:gridCol w:w="1192"/>
      </w:tblGrid>
      <w:tr w:rsidR="003E28C9" w:rsidRPr="00043268" w14:paraId="7323BD24" w14:textId="77777777" w:rsidTr="00DC1352">
        <w:trPr>
          <w:cantSplit/>
          <w:jc w:val="center"/>
        </w:trPr>
        <w:tc>
          <w:tcPr>
            <w:tcW w:w="7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D2C2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Rotated Component Matrix</w:t>
            </w: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E28C9" w:rsidRPr="00043268" w14:paraId="01F7C45D" w14:textId="77777777" w:rsidTr="00DC1352">
        <w:trPr>
          <w:cantSplit/>
          <w:jc w:val="center"/>
        </w:trPr>
        <w:tc>
          <w:tcPr>
            <w:tcW w:w="249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D1BFA5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60144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</w:t>
            </w:r>
          </w:p>
        </w:tc>
      </w:tr>
      <w:tr w:rsidR="003E28C9" w:rsidRPr="00043268" w14:paraId="26D194A8" w14:textId="77777777" w:rsidTr="00DC1352">
        <w:trPr>
          <w:cantSplit/>
          <w:jc w:val="center"/>
        </w:trPr>
        <w:tc>
          <w:tcPr>
            <w:tcW w:w="249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934D6F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27778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42176E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2DBFF6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E1A05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E28C9" w:rsidRPr="00043268" w14:paraId="76C5AC70" w14:textId="77777777" w:rsidTr="00DC1352">
        <w:trPr>
          <w:cantSplit/>
          <w:jc w:val="center"/>
        </w:trPr>
        <w:tc>
          <w:tcPr>
            <w:tcW w:w="249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40C387" w14:textId="77777777" w:rsidR="003E28C9" w:rsidRPr="00700B15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Berkualitas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3C99EB5C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,448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E6EFA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,323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85B61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,344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A735B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-,042</w:t>
            </w:r>
          </w:p>
        </w:tc>
      </w:tr>
      <w:tr w:rsidR="003E28C9" w:rsidRPr="00043268" w14:paraId="7AEDCA18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752C8A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Nyaman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3A7AA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,570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81492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2E0B5F0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,663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B07E6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-,016</w:t>
            </w:r>
          </w:p>
        </w:tc>
      </w:tr>
      <w:tr w:rsidR="003E28C9" w:rsidRPr="00043268" w14:paraId="61923C54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6F0005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6078B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2CC9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67039E4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,850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69A2A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,226</w:t>
            </w:r>
          </w:p>
        </w:tc>
      </w:tr>
      <w:tr w:rsidR="003E28C9" w:rsidRPr="00043268" w14:paraId="34661A32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214AD1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Ramping Gesit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4007C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76F43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783F884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,886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E1903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,174</w:t>
            </w:r>
          </w:p>
        </w:tc>
      </w:tr>
      <w:tr w:rsidR="003E28C9" w:rsidRPr="00043268" w14:paraId="2E510B9C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07BAF1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Digunakan Keluarga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F9B9407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,680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8AC0A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-,148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0CFCD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4D876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-,007</w:t>
            </w:r>
          </w:p>
        </w:tc>
      </w:tr>
      <w:tr w:rsidR="003E28C9" w:rsidRPr="00043268" w14:paraId="672E82AE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371D56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Terkait Status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6D58E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-,133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CF7E4FD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,782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18A6A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,113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BE78D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,201</w:t>
            </w:r>
          </w:p>
        </w:tc>
      </w:tr>
      <w:tr w:rsidR="003E28C9" w:rsidRPr="00043268" w14:paraId="61034038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583E59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Berbeda/Menonjol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5CE72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,291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91D7326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,802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D775C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-,017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CE78F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-,060</w:t>
            </w:r>
          </w:p>
        </w:tc>
      </w:tr>
      <w:tr w:rsidR="003E28C9" w:rsidRPr="00043268" w14:paraId="0FD3CC9C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C38FCA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Diterima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70245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,246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22F8716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,758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5E0A2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B8EFC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,167</w:t>
            </w:r>
          </w:p>
        </w:tc>
      </w:tr>
      <w:tr w:rsidR="003E28C9" w:rsidRPr="00043268" w14:paraId="55403246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5D474D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Menyenangkan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4852B84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,673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E338E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,396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0BAB0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,192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ABDCB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,312</w:t>
            </w:r>
          </w:p>
        </w:tc>
      </w:tr>
      <w:tr w:rsidR="003E28C9" w:rsidRPr="00043268" w14:paraId="315FA1E1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D58BB0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Relaks dan Santai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0D5C93C4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,701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9D7BD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,261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A5362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1A8B5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,226</w:t>
            </w:r>
          </w:p>
        </w:tc>
      </w:tr>
      <w:tr w:rsidR="003E28C9" w:rsidRPr="00043268" w14:paraId="2D25184C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D20D74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Percaya Diri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615AF760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,779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D10EB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,245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2E717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,143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C3231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,196</w:t>
            </w:r>
          </w:p>
        </w:tc>
      </w:tr>
      <w:tr w:rsidR="003E28C9" w:rsidRPr="00043268" w14:paraId="736FDBCD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21DC47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Bebas dan Mudah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450C39E7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,675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162FE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38B1B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,309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06C2E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,354</w:t>
            </w:r>
          </w:p>
        </w:tc>
      </w:tr>
      <w:tr w:rsidR="003E28C9" w:rsidRPr="00043268" w14:paraId="3FDA2E4E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50370B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Feminin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5C664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,360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CD98D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,195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DA6D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,131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2BA6FA39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,434</w:t>
            </w:r>
          </w:p>
        </w:tc>
      </w:tr>
      <w:tr w:rsidR="003E28C9" w:rsidRPr="00043268" w14:paraId="38458AEE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2F38C2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Kemandirian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A13CD3" w14:textId="77777777" w:rsidR="003E28C9" w:rsidRPr="0068381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,401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A7360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,399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D0A06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3DA684E8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,547</w:t>
            </w:r>
          </w:p>
        </w:tc>
      </w:tr>
      <w:tr w:rsidR="003E28C9" w:rsidRPr="00043268" w14:paraId="27AD4E51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EF8D59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Ramah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0E74B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,376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A03AB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,292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FA4F9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16CBE8C3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,620</w:t>
            </w:r>
          </w:p>
        </w:tc>
      </w:tr>
      <w:tr w:rsidR="003E28C9" w:rsidRPr="00043268" w14:paraId="43BAD3CB" w14:textId="77777777" w:rsidTr="00DC1352">
        <w:trPr>
          <w:cantSplit/>
          <w:jc w:val="center"/>
        </w:trPr>
        <w:tc>
          <w:tcPr>
            <w:tcW w:w="249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A24C39" w14:textId="77777777" w:rsidR="003E28C9" w:rsidRPr="00916C4B" w:rsidRDefault="003E28C9" w:rsidP="00DC135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Ekonomis dan Murah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52F58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-,054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A23F8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-,094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6C88F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,259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0DCE7067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,756</w:t>
            </w:r>
          </w:p>
        </w:tc>
      </w:tr>
      <w:tr w:rsidR="003E28C9" w:rsidRPr="00043268" w14:paraId="53E90494" w14:textId="77777777" w:rsidTr="00DC1352">
        <w:trPr>
          <w:cantSplit/>
          <w:jc w:val="center"/>
        </w:trPr>
        <w:tc>
          <w:tcPr>
            <w:tcW w:w="7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BEB4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14:paraId="6E5F2A5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3E28C9" w:rsidRPr="00043268" w14:paraId="13EBCBA6" w14:textId="77777777" w:rsidTr="00DC1352">
        <w:trPr>
          <w:cantSplit/>
          <w:jc w:val="center"/>
        </w:trPr>
        <w:tc>
          <w:tcPr>
            <w:tcW w:w="7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1970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Rotation converged in 7 iterations.</w:t>
            </w:r>
          </w:p>
        </w:tc>
      </w:tr>
    </w:tbl>
    <w:p w14:paraId="396188E3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15F9075A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0D9BC058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2B2EAFBC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391888E1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7D47E172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9A0DE15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3B749549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028FDA34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63B2B7B5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5A3E8B26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335C7D3B" w14:textId="7E3D2176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  <w:r>
        <w:rPr>
          <w:sz w:val="28"/>
        </w:rPr>
        <w:lastRenderedPageBreak/>
        <w:t>Motor B</w:t>
      </w:r>
    </w:p>
    <w:tbl>
      <w:tblPr>
        <w:tblW w:w="48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1192"/>
        <w:gridCol w:w="1192"/>
      </w:tblGrid>
      <w:tr w:rsidR="003E28C9" w:rsidRPr="00043268" w14:paraId="1D5CD50B" w14:textId="77777777" w:rsidTr="00DC1352">
        <w:trPr>
          <w:cantSplit/>
          <w:jc w:val="center"/>
        </w:trPr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21F7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Rotated Component Matrix</w:t>
            </w: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E28C9" w:rsidRPr="00043268" w14:paraId="28FF42A1" w14:textId="77777777" w:rsidTr="00DC1352">
        <w:trPr>
          <w:cantSplit/>
          <w:jc w:val="center"/>
        </w:trPr>
        <w:tc>
          <w:tcPr>
            <w:tcW w:w="243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D65DA2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76F6EE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</w:t>
            </w:r>
          </w:p>
        </w:tc>
      </w:tr>
      <w:tr w:rsidR="003E28C9" w:rsidRPr="00043268" w14:paraId="4E6B0F66" w14:textId="77777777" w:rsidTr="00DC1352">
        <w:trPr>
          <w:cantSplit/>
          <w:jc w:val="center"/>
        </w:trPr>
        <w:tc>
          <w:tcPr>
            <w:tcW w:w="24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3ABEDB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CC179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1B1007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E28C9" w:rsidRPr="00043268" w14:paraId="681372E1" w14:textId="77777777" w:rsidTr="00DC1352">
        <w:trPr>
          <w:cantSplit/>
          <w:jc w:val="center"/>
        </w:trPr>
        <w:tc>
          <w:tcPr>
            <w:tcW w:w="243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3A8ACD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Berkualitas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6CEBD700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,689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A4170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,377</w:t>
            </w:r>
          </w:p>
        </w:tc>
      </w:tr>
      <w:tr w:rsidR="003E28C9" w:rsidRPr="00043268" w14:paraId="70DD88C0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2B02B2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Nyaman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06134228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,798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DDA3B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,347</w:t>
            </w:r>
          </w:p>
        </w:tc>
      </w:tr>
      <w:tr w:rsidR="003E28C9" w:rsidRPr="00043268" w14:paraId="277A5BE5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D42A94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4F726148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,797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0AE83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,236</w:t>
            </w:r>
          </w:p>
        </w:tc>
      </w:tr>
      <w:tr w:rsidR="003E28C9" w:rsidRPr="00043268" w14:paraId="47ED3C81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242DBF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Ramping Gesit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32FBABCA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,792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FA2F1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,144</w:t>
            </w:r>
          </w:p>
        </w:tc>
      </w:tr>
      <w:tr w:rsidR="003E28C9" w:rsidRPr="00043268" w14:paraId="0CCC606B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36EEB6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Digunakan Keluarga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1D70B1C2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,668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6019D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,213</w:t>
            </w:r>
          </w:p>
        </w:tc>
      </w:tr>
      <w:tr w:rsidR="003E28C9" w:rsidRPr="00043268" w14:paraId="19D0BC4A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9BA065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Terkait Status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650D0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,215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67B159D9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,778</w:t>
            </w:r>
          </w:p>
        </w:tc>
      </w:tr>
      <w:tr w:rsidR="003E28C9" w:rsidRPr="00043268" w14:paraId="11C1F18F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D43048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Berbeda/Menonjol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4D2C5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,231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05AB2548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,823</w:t>
            </w:r>
          </w:p>
        </w:tc>
      </w:tr>
      <w:tr w:rsidR="003E28C9" w:rsidRPr="00043268" w14:paraId="7E6C1E6B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5CA97B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Diterima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DEA5C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,135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798BACAB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,832</w:t>
            </w:r>
          </w:p>
        </w:tc>
      </w:tr>
      <w:tr w:rsidR="003E28C9" w:rsidRPr="00043268" w14:paraId="7D071BE2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D7EA48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Menyenangkan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3A4385ED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,708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75B0A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,465</w:t>
            </w:r>
          </w:p>
        </w:tc>
      </w:tr>
      <w:tr w:rsidR="003E28C9" w:rsidRPr="00043268" w14:paraId="7E172C30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C59ACD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Relaks dan Santai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7BD05AF3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,808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3E0A2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,380</w:t>
            </w:r>
          </w:p>
        </w:tc>
      </w:tr>
      <w:tr w:rsidR="003E28C9" w:rsidRPr="00043268" w14:paraId="017BB3DD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0720FA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Percaya Diri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890B2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,526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4A7EE749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,669</w:t>
            </w:r>
          </w:p>
        </w:tc>
      </w:tr>
      <w:tr w:rsidR="003E28C9" w:rsidRPr="00043268" w14:paraId="12F3B49D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AFDEAF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Bebas dan Mudah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2FE984C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,757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256DD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,374</w:t>
            </w:r>
          </w:p>
        </w:tc>
      </w:tr>
      <w:tr w:rsidR="003E28C9" w:rsidRPr="00043268" w14:paraId="0156C2F3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64A6E8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Feminin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7263CAC6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,626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670C7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,296</w:t>
            </w:r>
          </w:p>
        </w:tc>
      </w:tr>
      <w:tr w:rsidR="003E28C9" w:rsidRPr="00043268" w14:paraId="001F1633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8185EB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Kemandirian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FB779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,510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1926C9F9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,579</w:t>
            </w:r>
          </w:p>
        </w:tc>
      </w:tr>
      <w:tr w:rsidR="003E28C9" w:rsidRPr="00043268" w14:paraId="4AFF9260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A3539B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Ramah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6BCB3A2C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,616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83A28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,497</w:t>
            </w:r>
          </w:p>
        </w:tc>
      </w:tr>
      <w:tr w:rsidR="003E28C9" w:rsidRPr="00043268" w14:paraId="6C0A42A1" w14:textId="77777777" w:rsidTr="00DC1352">
        <w:trPr>
          <w:cantSplit/>
          <w:jc w:val="center"/>
        </w:trPr>
        <w:tc>
          <w:tcPr>
            <w:tcW w:w="243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F4BA9" w14:textId="77777777" w:rsidR="003E28C9" w:rsidRPr="006F31D0" w:rsidRDefault="003E28C9" w:rsidP="00DC13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Ekonomis dan Murah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7F26639D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,742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EC87A5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,058</w:t>
            </w:r>
          </w:p>
        </w:tc>
      </w:tr>
      <w:tr w:rsidR="003E28C9" w:rsidRPr="00043268" w14:paraId="03D7C447" w14:textId="77777777" w:rsidTr="00DC1352">
        <w:trPr>
          <w:cantSplit/>
          <w:jc w:val="center"/>
        </w:trPr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B116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14:paraId="1DC75A1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3E28C9" w:rsidRPr="00043268" w14:paraId="77C64EA5" w14:textId="77777777" w:rsidTr="00DC1352">
        <w:trPr>
          <w:cantSplit/>
          <w:jc w:val="center"/>
        </w:trPr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199C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14:paraId="57F06C8E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2C6D0CF8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6E97499A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3CEF8C09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CDC0F1C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313C76D8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77A815DB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065B6727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7B90E88E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013681EE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23234222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1AACCE73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0A39B4B1" w14:textId="62D5917D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  <w:r>
        <w:rPr>
          <w:sz w:val="28"/>
        </w:rPr>
        <w:lastRenderedPageBreak/>
        <w:t>Motor C</w:t>
      </w:r>
    </w:p>
    <w:tbl>
      <w:tblPr>
        <w:tblW w:w="57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192"/>
        <w:gridCol w:w="1192"/>
        <w:gridCol w:w="1192"/>
      </w:tblGrid>
      <w:tr w:rsidR="003E28C9" w:rsidRPr="00043268" w14:paraId="559139BA" w14:textId="77777777" w:rsidTr="00DC1352">
        <w:trPr>
          <w:cantSplit/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8E7C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Rotated Component Matrix</w:t>
            </w: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E28C9" w:rsidRPr="00043268" w14:paraId="15F89745" w14:textId="77777777" w:rsidTr="00DC1352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F606C6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2AE74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</w:t>
            </w:r>
          </w:p>
        </w:tc>
      </w:tr>
      <w:tr w:rsidR="003E28C9" w:rsidRPr="00043268" w14:paraId="5392E89D" w14:textId="77777777" w:rsidTr="00DC1352">
        <w:trPr>
          <w:cantSplit/>
          <w:jc w:val="center"/>
        </w:trPr>
        <w:tc>
          <w:tcPr>
            <w:tcW w:w="21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CCFF65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29BA3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8D90DA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9EE3C7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28C9" w:rsidRPr="00043268" w14:paraId="7E9735E2" w14:textId="77777777" w:rsidTr="00DC1352">
        <w:trPr>
          <w:cantSplit/>
          <w:jc w:val="center"/>
        </w:trPr>
        <w:tc>
          <w:tcPr>
            <w:tcW w:w="21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F2B623" w14:textId="77777777" w:rsidR="003E28C9" w:rsidRPr="00700B15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Berkualitas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0B423429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,754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D7BB6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,058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3CFBD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,260</w:t>
            </w:r>
          </w:p>
        </w:tc>
      </w:tr>
      <w:tr w:rsidR="003E28C9" w:rsidRPr="00043268" w14:paraId="01CA3A26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FB0ED3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Nyaman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7F746188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,699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CE970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,451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85458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,175</w:t>
            </w:r>
          </w:p>
        </w:tc>
      </w:tr>
      <w:tr w:rsidR="003E28C9" w:rsidRPr="00043268" w14:paraId="554097B6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2563F3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78383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,257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10BB9E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,773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FA73F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,226</w:t>
            </w:r>
          </w:p>
        </w:tc>
      </w:tr>
      <w:tr w:rsidR="003E28C9" w:rsidRPr="00043268" w14:paraId="2B9C9F92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09030D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Ramping Gesit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C6CCB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,263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A8246F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,743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8A604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,136</w:t>
            </w:r>
          </w:p>
        </w:tc>
      </w:tr>
      <w:tr w:rsidR="003E28C9" w:rsidRPr="00043268" w14:paraId="378399BA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A26FB8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Digunakan Keluarga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1CA4AADB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,744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B523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CD42A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,046</w:t>
            </w:r>
          </w:p>
        </w:tc>
      </w:tr>
      <w:tr w:rsidR="003E28C9" w:rsidRPr="00043268" w14:paraId="1BBEB098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AD34DC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Terkait Status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D1AFE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56959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,169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6CB5F681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,829</w:t>
            </w:r>
          </w:p>
        </w:tc>
      </w:tr>
      <w:tr w:rsidR="003E28C9" w:rsidRPr="00043268" w14:paraId="33961A5A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898943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Berbeda/Menonjol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63CB9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85802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,062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2F92F38C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,897</w:t>
            </w:r>
          </w:p>
        </w:tc>
      </w:tr>
      <w:tr w:rsidR="003E28C9" w:rsidRPr="00043268" w14:paraId="0B245968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7DB608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Diterima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BD016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,283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EAFA7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,126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4396CC31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,808</w:t>
            </w:r>
          </w:p>
        </w:tc>
      </w:tr>
      <w:tr w:rsidR="003E28C9" w:rsidRPr="00043268" w14:paraId="272B4E25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86A9F3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Menyenangkan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2532877A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,788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840FA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,307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58C28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,318</w:t>
            </w:r>
          </w:p>
        </w:tc>
      </w:tr>
      <w:tr w:rsidR="003E28C9" w:rsidRPr="00043268" w14:paraId="44176511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61B583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Relaks dan Santai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167D34CA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,722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5EE6D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,493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CA046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,257</w:t>
            </w:r>
          </w:p>
        </w:tc>
      </w:tr>
      <w:tr w:rsidR="003E28C9" w:rsidRPr="00043268" w14:paraId="5D050639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8D16DD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Percaya Diri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4FB30662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,747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08BF3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,293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9D2E4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,374</w:t>
            </w:r>
          </w:p>
        </w:tc>
      </w:tr>
      <w:tr w:rsidR="003E28C9" w:rsidRPr="00043268" w14:paraId="252158AE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CCADE6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Bebas dan Mudah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B380753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7DF2E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,495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DBD25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,217</w:t>
            </w:r>
          </w:p>
        </w:tc>
      </w:tr>
      <w:tr w:rsidR="003E28C9" w:rsidRPr="00043268" w14:paraId="1E6B8C90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53D578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Feminin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31104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4AF3D3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,808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78B2A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,206</w:t>
            </w:r>
          </w:p>
        </w:tc>
      </w:tr>
      <w:tr w:rsidR="003E28C9" w:rsidRPr="00043268" w14:paraId="69CDC123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FC3181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Kemandirian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4C03D663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,628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447A7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,273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1B13A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,397</w:t>
            </w:r>
          </w:p>
        </w:tc>
      </w:tr>
      <w:tr w:rsidR="003E28C9" w:rsidRPr="00043268" w14:paraId="01C8E950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7742E5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Ramah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1B4E033E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,631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DF0FE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,371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71FB7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,255</w:t>
            </w:r>
          </w:p>
        </w:tc>
      </w:tr>
      <w:tr w:rsidR="003E28C9" w:rsidRPr="00043268" w14:paraId="3A9FCB70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AB56E4" w14:textId="77777777" w:rsidR="003E28C9" w:rsidRPr="006F31D0" w:rsidRDefault="003E28C9" w:rsidP="00DC13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Ekonomis dan Murah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F311E7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0A6B2144" w14:textId="77777777" w:rsidR="003E28C9" w:rsidRPr="00700B15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,574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AE7D33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-,080</w:t>
            </w:r>
          </w:p>
        </w:tc>
      </w:tr>
      <w:tr w:rsidR="003E28C9" w:rsidRPr="00043268" w14:paraId="4F202C9E" w14:textId="77777777" w:rsidTr="00DC1352">
        <w:trPr>
          <w:cantSplit/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C605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14:paraId="50184BC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3E28C9" w:rsidRPr="00043268" w14:paraId="1B3FC903" w14:textId="77777777" w:rsidTr="00DC1352">
        <w:trPr>
          <w:cantSplit/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C97F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Rotation converged in 5 iterations.</w:t>
            </w:r>
          </w:p>
        </w:tc>
      </w:tr>
    </w:tbl>
    <w:p w14:paraId="05716629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7278C450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1E1031E7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6E573E50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23FE6346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71333098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53DC31F3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175257F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62C5A65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2E94A5B1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17A53857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386F2E8F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363B422D" w14:textId="1A66830E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  <w:r>
        <w:rPr>
          <w:sz w:val="28"/>
        </w:rPr>
        <w:lastRenderedPageBreak/>
        <w:t>Motor D</w:t>
      </w:r>
    </w:p>
    <w:tbl>
      <w:tblPr>
        <w:tblW w:w="57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192"/>
        <w:gridCol w:w="1192"/>
        <w:gridCol w:w="1192"/>
      </w:tblGrid>
      <w:tr w:rsidR="003E28C9" w:rsidRPr="00043268" w14:paraId="78475AE1" w14:textId="77777777" w:rsidTr="00DC1352">
        <w:trPr>
          <w:cantSplit/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5E10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Rotated Component Matrix</w:t>
            </w: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E28C9" w:rsidRPr="00043268" w14:paraId="2E071CF6" w14:textId="77777777" w:rsidTr="00DC1352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4765B8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BA32D2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</w:t>
            </w:r>
          </w:p>
        </w:tc>
      </w:tr>
      <w:tr w:rsidR="003E28C9" w:rsidRPr="00043268" w14:paraId="632B4C18" w14:textId="77777777" w:rsidTr="00DC1352">
        <w:trPr>
          <w:cantSplit/>
          <w:jc w:val="center"/>
        </w:trPr>
        <w:tc>
          <w:tcPr>
            <w:tcW w:w="21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1EED84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EB8CC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185AE7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82560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28C9" w:rsidRPr="00043268" w14:paraId="5B572025" w14:textId="77777777" w:rsidTr="00DC1352">
        <w:trPr>
          <w:cantSplit/>
          <w:jc w:val="center"/>
        </w:trPr>
        <w:tc>
          <w:tcPr>
            <w:tcW w:w="21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1310BC" w14:textId="77777777" w:rsidR="003E28C9" w:rsidRPr="005F0E42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Berkualitas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6975B1DE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,647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358CF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-,091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6E524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,249</w:t>
            </w:r>
          </w:p>
        </w:tc>
      </w:tr>
      <w:tr w:rsidR="003E28C9" w:rsidRPr="00043268" w14:paraId="4D5C8249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7907AE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Nyaman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162868B1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,746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4516E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,251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8C9C7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,067</w:t>
            </w:r>
          </w:p>
        </w:tc>
      </w:tr>
      <w:tr w:rsidR="003E28C9" w:rsidRPr="00043268" w14:paraId="3E30A1F0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FF15AA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EF113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,145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27471ED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,833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43701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,061</w:t>
            </w:r>
          </w:p>
        </w:tc>
      </w:tr>
      <w:tr w:rsidR="003E28C9" w:rsidRPr="00043268" w14:paraId="5C934457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C13DC4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Ramping Gesit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6B704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BF3919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,751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FE3DB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,134</w:t>
            </w:r>
          </w:p>
        </w:tc>
      </w:tr>
      <w:tr w:rsidR="003E28C9" w:rsidRPr="00043268" w14:paraId="1E1522CE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B19ECA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Digunakan Keluarga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25756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,147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51628AB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,580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22F4C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,127</w:t>
            </w:r>
          </w:p>
        </w:tc>
      </w:tr>
      <w:tr w:rsidR="003E28C9" w:rsidRPr="00043268" w14:paraId="6AA1ACD2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E4E86B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Terkait Status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B5117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6BA55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,106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64B40E9E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,870</w:t>
            </w:r>
          </w:p>
        </w:tc>
      </w:tr>
      <w:tr w:rsidR="003E28C9" w:rsidRPr="00043268" w14:paraId="73FFAF04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6FE3EE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Berbeda/Menonjol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88140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,294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751FF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-,101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15583541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,751</w:t>
            </w:r>
          </w:p>
        </w:tc>
      </w:tr>
      <w:tr w:rsidR="003E28C9" w:rsidRPr="00043268" w14:paraId="556A5156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EA1355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Diterima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F4667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,272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0CB59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,172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099FE03E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,817</w:t>
            </w:r>
          </w:p>
        </w:tc>
      </w:tr>
      <w:tr w:rsidR="003E28C9" w:rsidRPr="00043268" w14:paraId="265ACFD1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BF2D87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Menyenangkan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4342735A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501F5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,445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CEDF5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,193</w:t>
            </w:r>
          </w:p>
        </w:tc>
      </w:tr>
      <w:tr w:rsidR="003E28C9" w:rsidRPr="00043268" w14:paraId="4B9816E0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E35C25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Relaks dan Santai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2152BB67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,848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EC2E9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,246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C43E5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,042</w:t>
            </w:r>
          </w:p>
        </w:tc>
      </w:tr>
      <w:tr w:rsidR="003E28C9" w:rsidRPr="00043268" w14:paraId="3C2D48B9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B25A9B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Percaya Diri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694AADDE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,660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FD1B6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,164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102A2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,362</w:t>
            </w:r>
          </w:p>
        </w:tc>
      </w:tr>
      <w:tr w:rsidR="003E28C9" w:rsidRPr="00043268" w14:paraId="2D4ADEBC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4BAA0A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Bebas dan Mudah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61C70A63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,605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E6601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,427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0224C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,166</w:t>
            </w:r>
          </w:p>
        </w:tc>
      </w:tr>
      <w:tr w:rsidR="003E28C9" w:rsidRPr="00043268" w14:paraId="6CC5799D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4F9B5A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Feminin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07A95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,388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F8E3D9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,702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49C2D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,041</w:t>
            </w:r>
          </w:p>
        </w:tc>
      </w:tr>
      <w:tr w:rsidR="003E28C9" w:rsidRPr="00043268" w14:paraId="7E874991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D77A5D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Kemandirian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B7E2537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,720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668A5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D52F6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,287</w:t>
            </w:r>
          </w:p>
        </w:tc>
      </w:tr>
      <w:tr w:rsidR="003E28C9" w:rsidRPr="00043268" w14:paraId="53CBB718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1E3BC2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Ramah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4DE75386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,696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7C118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,118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BA07D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,198</w:t>
            </w:r>
          </w:p>
        </w:tc>
      </w:tr>
      <w:tr w:rsidR="003E28C9" w:rsidRPr="00043268" w14:paraId="4A032F64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3BF473" w14:textId="77777777" w:rsidR="003E28C9" w:rsidRPr="006F31D0" w:rsidRDefault="003E28C9" w:rsidP="00DC13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Ekonomis dan Murah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C1DCCB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-,014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3E43B318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,760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63A6A0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-,144</w:t>
            </w:r>
          </w:p>
        </w:tc>
      </w:tr>
      <w:tr w:rsidR="003E28C9" w:rsidRPr="00043268" w14:paraId="024BF024" w14:textId="77777777" w:rsidTr="00DC1352">
        <w:trPr>
          <w:cantSplit/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DF1C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14:paraId="1E71796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3E28C9" w:rsidRPr="00043268" w14:paraId="0E172122" w14:textId="77777777" w:rsidTr="00DC1352">
        <w:trPr>
          <w:cantSplit/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848A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Rotation converged in 6 iterations.</w:t>
            </w:r>
          </w:p>
        </w:tc>
      </w:tr>
      <w:tr w:rsidR="003E28C9" w:rsidRPr="00043268" w14:paraId="5A0E5EDF" w14:textId="77777777" w:rsidTr="00DC1352">
        <w:trPr>
          <w:cantSplit/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EDB4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7483BAF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92676E0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63AB4D98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3DCCBD0D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727D66B9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FDAC097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161B4497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2F22FF44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6CA7A632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769FCBD7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6B5BE4B9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11FDC4DC" w14:textId="69BE673B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  <w:r>
        <w:rPr>
          <w:sz w:val="28"/>
        </w:rPr>
        <w:lastRenderedPageBreak/>
        <w:t>Motor E</w:t>
      </w:r>
    </w:p>
    <w:tbl>
      <w:tblPr>
        <w:tblW w:w="57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192"/>
        <w:gridCol w:w="1192"/>
        <w:gridCol w:w="1192"/>
      </w:tblGrid>
      <w:tr w:rsidR="003E28C9" w:rsidRPr="00043268" w14:paraId="05BD9757" w14:textId="77777777" w:rsidTr="00DC1352">
        <w:trPr>
          <w:cantSplit/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339C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Rotated Component Matrix</w:t>
            </w: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E28C9" w:rsidRPr="00043268" w14:paraId="1BE4B8B8" w14:textId="77777777" w:rsidTr="00DC1352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5638F9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7895DE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</w:t>
            </w:r>
          </w:p>
        </w:tc>
      </w:tr>
      <w:tr w:rsidR="003E28C9" w:rsidRPr="00043268" w14:paraId="5C9ED948" w14:textId="77777777" w:rsidTr="00DC1352">
        <w:trPr>
          <w:cantSplit/>
          <w:jc w:val="center"/>
        </w:trPr>
        <w:tc>
          <w:tcPr>
            <w:tcW w:w="21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08F351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F4DA2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C61A40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8DE20D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28C9" w:rsidRPr="00043268" w14:paraId="05279FEE" w14:textId="77777777" w:rsidTr="00DC1352">
        <w:trPr>
          <w:cantSplit/>
          <w:jc w:val="center"/>
        </w:trPr>
        <w:tc>
          <w:tcPr>
            <w:tcW w:w="21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027EB0" w14:textId="77777777" w:rsidR="003E28C9" w:rsidRPr="005F0E42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Berkualitas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BC3167A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,688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423FC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-,157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959FF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,234</w:t>
            </w:r>
          </w:p>
        </w:tc>
      </w:tr>
      <w:tr w:rsidR="003E28C9" w:rsidRPr="00043268" w14:paraId="06A08553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2F19F8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Nyaman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160414E4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,712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A2217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,278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EB3D6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-,014</w:t>
            </w:r>
          </w:p>
        </w:tc>
      </w:tr>
      <w:tr w:rsidR="003E28C9" w:rsidRPr="00043268" w14:paraId="3426A1A7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2764E4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56715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461F3F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,887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29802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,045</w:t>
            </w:r>
          </w:p>
        </w:tc>
      </w:tr>
      <w:tr w:rsidR="003E28C9" w:rsidRPr="00043268" w14:paraId="13FF2375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1447B4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Ramping Gesit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0F9B8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3CE93C3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,858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07742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,121</w:t>
            </w:r>
          </w:p>
        </w:tc>
      </w:tr>
      <w:tr w:rsidR="003E28C9" w:rsidRPr="00043268" w14:paraId="49D1BECF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FFF095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Digunakan Keluarga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BD5CF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,290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1A56672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,491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580C0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,130</w:t>
            </w:r>
          </w:p>
        </w:tc>
      </w:tr>
      <w:tr w:rsidR="003E28C9" w:rsidRPr="00043268" w14:paraId="00EC7207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91DE5F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Terkait Status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0CADD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,169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74F37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33ACA2C0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,821</w:t>
            </w:r>
          </w:p>
        </w:tc>
      </w:tr>
      <w:tr w:rsidR="003E28C9" w:rsidRPr="00043268" w14:paraId="6C16F266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DF1498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Berbeda/Menonjol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25B87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22FA9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-,007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10F397E5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,778</w:t>
            </w:r>
          </w:p>
        </w:tc>
      </w:tr>
      <w:tr w:rsidR="003E28C9" w:rsidRPr="00043268" w14:paraId="5FE7B0AA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5E1476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Diterima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43D1C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,252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484A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,196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5EF108B3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,833</w:t>
            </w:r>
          </w:p>
        </w:tc>
      </w:tr>
      <w:tr w:rsidR="003E28C9" w:rsidRPr="00043268" w14:paraId="312AC4D2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714A57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Menyenangkan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33DCA9D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,850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92CF2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,158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2247D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,243</w:t>
            </w:r>
          </w:p>
        </w:tc>
      </w:tr>
      <w:tr w:rsidR="003E28C9" w:rsidRPr="00043268" w14:paraId="6A2DD0E9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CD6B3A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Relaks dan Santai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73978016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19BB0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,341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29299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,065</w:t>
            </w:r>
          </w:p>
        </w:tc>
      </w:tr>
      <w:tr w:rsidR="003E28C9" w:rsidRPr="00043268" w14:paraId="76068ED0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B45E12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Percaya Diri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7489DA2A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,806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83606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,132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159BC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,354</w:t>
            </w:r>
          </w:p>
        </w:tc>
      </w:tr>
      <w:tr w:rsidR="003E28C9" w:rsidRPr="00043268" w14:paraId="3559260A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A1BA1F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Bebas dan Mudah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7B6E1B23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,661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1412D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,445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24799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,191</w:t>
            </w:r>
          </w:p>
        </w:tc>
      </w:tr>
      <w:tr w:rsidR="003E28C9" w:rsidRPr="00043268" w14:paraId="0B802BC4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153077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Feminin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F10F1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DDD82C1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,794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EE214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,150</w:t>
            </w:r>
          </w:p>
        </w:tc>
      </w:tr>
      <w:tr w:rsidR="003E28C9" w:rsidRPr="00043268" w14:paraId="2CDD4BCF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1BB8CC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Kemandirian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758D4598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,771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3D01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,150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43674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,238</w:t>
            </w:r>
          </w:p>
        </w:tc>
      </w:tr>
      <w:tr w:rsidR="003E28C9" w:rsidRPr="00043268" w14:paraId="31AE47F4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B20F34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Ramah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09FE10EA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,625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DB9E5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5799A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,390</w:t>
            </w:r>
          </w:p>
        </w:tc>
      </w:tr>
      <w:tr w:rsidR="003E28C9" w:rsidRPr="00043268" w14:paraId="6E4B067A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0B1C9B" w14:textId="77777777" w:rsidR="003E28C9" w:rsidRPr="006F31D0" w:rsidRDefault="003E28C9" w:rsidP="00DC13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Ekonomis dan Murah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552C4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259105C0" w14:textId="77777777" w:rsidR="003E28C9" w:rsidRPr="005F0E42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0E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,664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965BC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-,199</w:t>
            </w:r>
          </w:p>
        </w:tc>
      </w:tr>
      <w:tr w:rsidR="003E28C9" w:rsidRPr="00043268" w14:paraId="6D2BFA43" w14:textId="77777777" w:rsidTr="00DC1352">
        <w:trPr>
          <w:cantSplit/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470D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14:paraId="0FA94E4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3E28C9" w:rsidRPr="00043268" w14:paraId="12355C55" w14:textId="77777777" w:rsidTr="00DC1352">
        <w:trPr>
          <w:cantSplit/>
          <w:jc w:val="center"/>
        </w:trPr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CD6B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Rotation converged in 6 iterations.</w:t>
            </w:r>
          </w:p>
        </w:tc>
      </w:tr>
    </w:tbl>
    <w:p w14:paraId="451BEF2C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3F628385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15C57F6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0EA75F9F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60C15C7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58AC43EA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63B652EE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64985604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328C453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0E007B13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37E2FFD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5B03DD91" w14:textId="77777777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488B36A6" w14:textId="1FBC4D95" w:rsidR="003E28C9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  <w:r>
        <w:rPr>
          <w:sz w:val="28"/>
        </w:rPr>
        <w:lastRenderedPageBreak/>
        <w:t>Motor F</w:t>
      </w:r>
    </w:p>
    <w:tbl>
      <w:tblPr>
        <w:tblW w:w="69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192"/>
        <w:gridCol w:w="1192"/>
        <w:gridCol w:w="1192"/>
        <w:gridCol w:w="1192"/>
      </w:tblGrid>
      <w:tr w:rsidR="003E28C9" w:rsidRPr="00043268" w14:paraId="3B3F039D" w14:textId="77777777" w:rsidTr="00DC1352">
        <w:trPr>
          <w:cantSplit/>
          <w:jc w:val="center"/>
        </w:trPr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78FA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Rotated Component Matrix</w:t>
            </w:r>
            <w:r w:rsidRPr="00043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E28C9" w:rsidRPr="00043268" w14:paraId="452C0F64" w14:textId="77777777" w:rsidTr="00DC1352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B7A60D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E325C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</w:t>
            </w:r>
          </w:p>
        </w:tc>
      </w:tr>
      <w:tr w:rsidR="003E28C9" w:rsidRPr="00043268" w14:paraId="7BC254AB" w14:textId="77777777" w:rsidTr="00DC1352">
        <w:trPr>
          <w:cantSplit/>
          <w:jc w:val="center"/>
        </w:trPr>
        <w:tc>
          <w:tcPr>
            <w:tcW w:w="21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657449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EF702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8AF834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04D251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A94064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E28C9" w:rsidRPr="00043268" w14:paraId="1632B25F" w14:textId="77777777" w:rsidTr="00DC1352">
        <w:trPr>
          <w:cantSplit/>
          <w:jc w:val="center"/>
        </w:trPr>
        <w:tc>
          <w:tcPr>
            <w:tcW w:w="21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3713C3" w14:textId="77777777" w:rsidR="003E28C9" w:rsidRPr="00E70004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Berkualitas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00FE128F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,760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1AAEF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,090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B6603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,336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951AD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-,052</w:t>
            </w:r>
          </w:p>
        </w:tc>
      </w:tr>
      <w:tr w:rsidR="003E28C9" w:rsidRPr="00043268" w14:paraId="65DEA0AC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F1B676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Nyaman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20F19F71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,885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7E6BF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,072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00F29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67817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,028</w:t>
            </w:r>
          </w:p>
        </w:tc>
      </w:tr>
      <w:tr w:rsidR="003E28C9" w:rsidRPr="00043268" w14:paraId="33482A5F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C6DCA6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700B90F0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,788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C42FB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6741F1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-,051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5998D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,267</w:t>
            </w:r>
          </w:p>
        </w:tc>
      </w:tr>
      <w:tr w:rsidR="003E28C9" w:rsidRPr="00043268" w14:paraId="3F032004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8E4AF0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Ramping Gesit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7DDBD84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,755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BC532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D010F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26792A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,317</w:t>
            </w:r>
          </w:p>
        </w:tc>
      </w:tr>
      <w:tr w:rsidR="003E28C9" w:rsidRPr="00043268" w14:paraId="4EB930E3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F01889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Digunakan Keluarga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EA2CD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,355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C8061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,352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9F224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-,087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67F21FC2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,551</w:t>
            </w:r>
          </w:p>
        </w:tc>
      </w:tr>
      <w:tr w:rsidR="003E28C9" w:rsidRPr="00043268" w14:paraId="0C233A67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956562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Terkait Status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5F302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,113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DC80471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5F319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,135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FDBC0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-,054</w:t>
            </w:r>
          </w:p>
        </w:tc>
      </w:tr>
      <w:tr w:rsidR="003E28C9" w:rsidRPr="00043268" w14:paraId="190F4E3C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843D70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Berbeda/Menonjol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35B81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E54D37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,777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CFE34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,195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4E689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,060</w:t>
            </w:r>
          </w:p>
        </w:tc>
      </w:tr>
      <w:tr w:rsidR="003E28C9" w:rsidRPr="00043268" w14:paraId="10C3139F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39246B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Diterima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3707C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C32D862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,826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A3CEB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3E154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,135</w:t>
            </w:r>
          </w:p>
        </w:tc>
      </w:tr>
      <w:tr w:rsidR="003E28C9" w:rsidRPr="00043268" w14:paraId="2D044F5D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D47189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Menyenangkan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3F146624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,791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9F56F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,275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D7D3B6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,372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E1DDBD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,026</w:t>
            </w:r>
          </w:p>
        </w:tc>
      </w:tr>
      <w:tr w:rsidR="003E28C9" w:rsidRPr="00043268" w14:paraId="03FE32F2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656300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Relaks dan Santai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6193C406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,837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D40FE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728560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,140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73B54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,214</w:t>
            </w:r>
          </w:p>
        </w:tc>
      </w:tr>
      <w:tr w:rsidR="003E28C9" w:rsidRPr="00043268" w14:paraId="440FAE1F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F532B3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Percaya Diri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EA6CD20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,565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8252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,412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55616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,554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86239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-,079</w:t>
            </w:r>
          </w:p>
        </w:tc>
      </w:tr>
      <w:tr w:rsidR="003E28C9" w:rsidRPr="00043268" w14:paraId="60EF5358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97AE6F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Bebas dan Mudah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E0BA3A0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,527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91200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,354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86330F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,482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61BF2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-,019</w:t>
            </w:r>
          </w:p>
        </w:tc>
      </w:tr>
      <w:tr w:rsidR="003E28C9" w:rsidRPr="00043268" w14:paraId="69B835F2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5D53CC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Feminin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64AA7B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ECDD58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0F43656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,844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D55204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,149</w:t>
            </w:r>
          </w:p>
        </w:tc>
      </w:tr>
      <w:tr w:rsidR="003E28C9" w:rsidRPr="00043268" w14:paraId="2EA3656F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FA8497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Kemandirian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BD827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,222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43523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,403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DB513C4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,413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C42A9C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-,004</w:t>
            </w:r>
          </w:p>
        </w:tc>
      </w:tr>
      <w:tr w:rsidR="003E28C9" w:rsidRPr="00043268" w14:paraId="0E0C7178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772718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Ramah Lingkungan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23A06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,240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CD83B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,281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B428D00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,539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27EF19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,419</w:t>
            </w:r>
          </w:p>
        </w:tc>
      </w:tr>
      <w:tr w:rsidR="003E28C9" w:rsidRPr="00043268" w14:paraId="5854DDB9" w14:textId="77777777" w:rsidTr="00DC1352">
        <w:trPr>
          <w:cantSplit/>
          <w:jc w:val="center"/>
        </w:trPr>
        <w:tc>
          <w:tcPr>
            <w:tcW w:w="21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69C4D7" w14:textId="77777777" w:rsidR="003E28C9" w:rsidRPr="006F31D0" w:rsidRDefault="003E28C9" w:rsidP="00DC1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20" w:lineRule="atLeast"/>
              <w:ind w:left="45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Ekonomis dan Murah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B12115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4EE63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-,115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E29FAE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,222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32148591" w14:textId="77777777" w:rsidR="003E28C9" w:rsidRPr="00E70004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,837</w:t>
            </w:r>
          </w:p>
        </w:tc>
      </w:tr>
      <w:tr w:rsidR="003E28C9" w:rsidRPr="00043268" w14:paraId="67F04217" w14:textId="77777777" w:rsidTr="00DC1352">
        <w:trPr>
          <w:cantSplit/>
          <w:jc w:val="center"/>
        </w:trPr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AD813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14:paraId="62D030E2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3E28C9" w:rsidRPr="00043268" w14:paraId="16AE31F1" w14:textId="77777777" w:rsidTr="00DC1352">
        <w:trPr>
          <w:cantSplit/>
          <w:jc w:val="center"/>
        </w:trPr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44D17" w14:textId="77777777" w:rsidR="003E28C9" w:rsidRPr="00043268" w:rsidRDefault="003E28C9" w:rsidP="00DC13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Rotation converged in 8 iterations.</w:t>
            </w:r>
          </w:p>
        </w:tc>
      </w:tr>
    </w:tbl>
    <w:p w14:paraId="13DE5D22" w14:textId="77777777" w:rsidR="003E28C9" w:rsidRPr="00660BFA" w:rsidRDefault="003E28C9" w:rsidP="003E28C9">
      <w:pPr>
        <w:pStyle w:val="Judulbabsub1"/>
        <w:spacing w:after="0" w:line="360" w:lineRule="auto"/>
        <w:ind w:left="720" w:hanging="720"/>
        <w:jc w:val="center"/>
        <w:rPr>
          <w:sz w:val="28"/>
        </w:rPr>
      </w:pPr>
    </w:p>
    <w:p w14:paraId="5711FD81" w14:textId="77777777" w:rsidR="004C799F" w:rsidRPr="004C799F" w:rsidRDefault="004C799F" w:rsidP="004C799F">
      <w:bookmarkStart w:id="0" w:name="_GoBack"/>
      <w:bookmarkEnd w:id="0"/>
    </w:p>
    <w:p w14:paraId="205BE532" w14:textId="68372CFB" w:rsidR="004C799F" w:rsidRDefault="004C799F" w:rsidP="004C799F"/>
    <w:p w14:paraId="27C58156" w14:textId="77777777" w:rsidR="0058161B" w:rsidRDefault="0058161B" w:rsidP="004C799F"/>
    <w:p w14:paraId="5EFF8626" w14:textId="77777777" w:rsidR="004C799F" w:rsidRDefault="004C799F" w:rsidP="004C799F"/>
    <w:p w14:paraId="0BCA4BB4" w14:textId="77777777" w:rsidR="004C799F" w:rsidRDefault="004C799F" w:rsidP="004C799F"/>
    <w:p w14:paraId="6AC70172" w14:textId="77777777" w:rsidR="004C799F" w:rsidRDefault="004C799F" w:rsidP="004C799F"/>
    <w:p w14:paraId="6F8F5012" w14:textId="77777777" w:rsidR="004C799F" w:rsidRDefault="004C799F" w:rsidP="004C799F"/>
    <w:p w14:paraId="67FFC4D6" w14:textId="77777777" w:rsidR="004C799F" w:rsidRDefault="004C799F" w:rsidP="004C799F"/>
    <w:p w14:paraId="5A2F4126" w14:textId="77777777" w:rsidR="004C799F" w:rsidRDefault="004C799F" w:rsidP="004C799F"/>
    <w:p w14:paraId="61E32EDC" w14:textId="77777777" w:rsidR="004C799F" w:rsidRDefault="004C799F" w:rsidP="004C799F"/>
    <w:p w14:paraId="6389A8E1" w14:textId="77777777" w:rsidR="004C799F" w:rsidRDefault="004C799F" w:rsidP="004C799F"/>
    <w:sectPr w:rsidR="004C799F" w:rsidSect="003E28C9">
      <w:footerReference w:type="default" r:id="rId80"/>
      <w:footerReference w:type="first" r:id="rId81"/>
      <w:pgSz w:w="11907" w:h="16839" w:code="9"/>
      <w:pgMar w:top="1699" w:right="1699" w:bottom="1699" w:left="2275" w:header="72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1D4EB" w14:textId="77777777" w:rsidR="00777FCE" w:rsidRDefault="00777FCE" w:rsidP="00DA4F78">
      <w:pPr>
        <w:spacing w:after="0" w:line="240" w:lineRule="auto"/>
      </w:pPr>
      <w:r>
        <w:separator/>
      </w:r>
    </w:p>
  </w:endnote>
  <w:endnote w:type="continuationSeparator" w:id="0">
    <w:p w14:paraId="359527C7" w14:textId="77777777" w:rsidR="00777FCE" w:rsidRDefault="00777FCE" w:rsidP="00DA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rinda"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512408492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23682023" w14:textId="27E8E7D6" w:rsidR="00944F1E" w:rsidRPr="007E716C" w:rsidRDefault="00944F1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E716C">
          <w:rPr>
            <w:rFonts w:ascii="Times New Roman" w:hAnsi="Times New Roman" w:cs="Times New Roman"/>
            <w:sz w:val="24"/>
          </w:rPr>
          <w:fldChar w:fldCharType="begin"/>
        </w:r>
        <w:r w:rsidRPr="007E716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E716C">
          <w:rPr>
            <w:rFonts w:ascii="Times New Roman" w:hAnsi="Times New Roman" w:cs="Times New Roman"/>
            <w:sz w:val="24"/>
          </w:rPr>
          <w:fldChar w:fldCharType="separate"/>
        </w:r>
        <w:r w:rsidR="003E28C9">
          <w:rPr>
            <w:rFonts w:ascii="Times New Roman" w:hAnsi="Times New Roman" w:cs="Times New Roman"/>
            <w:noProof/>
            <w:sz w:val="24"/>
          </w:rPr>
          <w:t>11</w:t>
        </w:r>
        <w:r w:rsidRPr="007E716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9B4A60B" w14:textId="77777777" w:rsidR="00944F1E" w:rsidRPr="002E59CD" w:rsidRDefault="00944F1E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184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A19B1A6" w14:textId="1EC6A75F" w:rsidR="00944F1E" w:rsidRPr="00602824" w:rsidRDefault="00944F1E">
        <w:pPr>
          <w:pStyle w:val="Footer"/>
          <w:jc w:val="center"/>
          <w:rPr>
            <w:rFonts w:ascii="Times New Roman" w:hAnsi="Times New Roman" w:cs="Times New Roman"/>
          </w:rPr>
        </w:pPr>
        <w:r w:rsidRPr="00602824">
          <w:rPr>
            <w:rFonts w:ascii="Times New Roman" w:hAnsi="Times New Roman" w:cs="Times New Roman"/>
          </w:rPr>
          <w:fldChar w:fldCharType="begin"/>
        </w:r>
        <w:r w:rsidRPr="00602824">
          <w:rPr>
            <w:rFonts w:ascii="Times New Roman" w:hAnsi="Times New Roman" w:cs="Times New Roman"/>
          </w:rPr>
          <w:instrText xml:space="preserve"> PAGE   \* MERGEFORMAT </w:instrText>
        </w:r>
        <w:r w:rsidRPr="00602824">
          <w:rPr>
            <w:rFonts w:ascii="Times New Roman" w:hAnsi="Times New Roman" w:cs="Times New Roman"/>
          </w:rPr>
          <w:fldChar w:fldCharType="separate"/>
        </w:r>
        <w:r w:rsidR="003E28C9">
          <w:rPr>
            <w:rFonts w:ascii="Times New Roman" w:hAnsi="Times New Roman" w:cs="Times New Roman"/>
            <w:noProof/>
          </w:rPr>
          <w:t>1</w:t>
        </w:r>
        <w:r w:rsidRPr="0060282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88328" w14:textId="77777777" w:rsidR="00777FCE" w:rsidRDefault="00777FCE" w:rsidP="00DA4F78">
      <w:pPr>
        <w:spacing w:after="0" w:line="240" w:lineRule="auto"/>
      </w:pPr>
      <w:r>
        <w:separator/>
      </w:r>
    </w:p>
  </w:footnote>
  <w:footnote w:type="continuationSeparator" w:id="0">
    <w:p w14:paraId="2FE4BF8F" w14:textId="77777777" w:rsidR="00777FCE" w:rsidRDefault="00777FCE" w:rsidP="00DA4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C20"/>
    <w:multiLevelType w:val="hybridMultilevel"/>
    <w:tmpl w:val="AE52F60E"/>
    <w:lvl w:ilvl="0" w:tplc="C61E0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5F6C"/>
    <w:multiLevelType w:val="hybridMultilevel"/>
    <w:tmpl w:val="F74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D6AB9"/>
    <w:multiLevelType w:val="hybridMultilevel"/>
    <w:tmpl w:val="8CE494E6"/>
    <w:lvl w:ilvl="0" w:tplc="97564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30A9A"/>
    <w:multiLevelType w:val="hybridMultilevel"/>
    <w:tmpl w:val="71F64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6013"/>
    <w:multiLevelType w:val="hybridMultilevel"/>
    <w:tmpl w:val="0FF21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0CC5"/>
    <w:multiLevelType w:val="multilevel"/>
    <w:tmpl w:val="242C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subab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subabab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subababab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BB52A74"/>
    <w:multiLevelType w:val="hybridMultilevel"/>
    <w:tmpl w:val="CCF0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8459B"/>
    <w:multiLevelType w:val="hybridMultilevel"/>
    <w:tmpl w:val="4F0AB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7AA5"/>
    <w:multiLevelType w:val="hybridMultilevel"/>
    <w:tmpl w:val="77E28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7933"/>
    <w:multiLevelType w:val="hybridMultilevel"/>
    <w:tmpl w:val="646285E4"/>
    <w:lvl w:ilvl="0" w:tplc="2C2CF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B0C73"/>
    <w:multiLevelType w:val="hybridMultilevel"/>
    <w:tmpl w:val="41769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7AD1"/>
    <w:multiLevelType w:val="multilevel"/>
    <w:tmpl w:val="0492B0AA"/>
    <w:lvl w:ilvl="0">
      <w:start w:val="1"/>
      <w:numFmt w:val="upperRoman"/>
      <w:pStyle w:val="Heading1"/>
      <w:lvlText w:val="Bab %1"/>
      <w:lvlJc w:val="center"/>
      <w:pPr>
        <w:tabs>
          <w:tab w:val="num" w:pos="7449"/>
        </w:tabs>
        <w:ind w:left="6803" w:hanging="143"/>
      </w:pPr>
      <w:rPr>
        <w:rFonts w:hint="default"/>
        <w:color w:val="auto"/>
        <w:sz w:val="28"/>
        <w:szCs w:val="28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818"/>
        </w:tabs>
        <w:ind w:left="3818" w:hanging="578"/>
      </w:pPr>
      <w:rPr>
        <w:rFonts w:hint="default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02D6CF8"/>
    <w:multiLevelType w:val="hybridMultilevel"/>
    <w:tmpl w:val="B994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24B98"/>
    <w:multiLevelType w:val="hybridMultilevel"/>
    <w:tmpl w:val="7B48D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06054"/>
    <w:multiLevelType w:val="hybridMultilevel"/>
    <w:tmpl w:val="F4480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E1ED4"/>
    <w:multiLevelType w:val="hybridMultilevel"/>
    <w:tmpl w:val="F096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A7495"/>
    <w:multiLevelType w:val="hybridMultilevel"/>
    <w:tmpl w:val="1506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43A7B"/>
    <w:multiLevelType w:val="hybridMultilevel"/>
    <w:tmpl w:val="D0E0D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C69F0"/>
    <w:multiLevelType w:val="hybridMultilevel"/>
    <w:tmpl w:val="2AD20B2A"/>
    <w:lvl w:ilvl="0" w:tplc="C7B4D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4770"/>
        </w:tabs>
        <w:ind w:left="477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>
    <w:nsid w:val="569F6BD0"/>
    <w:multiLevelType w:val="hybridMultilevel"/>
    <w:tmpl w:val="C4CC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C5733"/>
    <w:multiLevelType w:val="hybridMultilevel"/>
    <w:tmpl w:val="055CF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C2483"/>
    <w:multiLevelType w:val="hybridMultilevel"/>
    <w:tmpl w:val="8938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D3097"/>
    <w:multiLevelType w:val="hybridMultilevel"/>
    <w:tmpl w:val="8238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81CFD"/>
    <w:multiLevelType w:val="hybridMultilevel"/>
    <w:tmpl w:val="2D9E61A6"/>
    <w:lvl w:ilvl="0" w:tplc="92A8DC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F1A73"/>
    <w:multiLevelType w:val="hybridMultilevel"/>
    <w:tmpl w:val="CE26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D5B4E"/>
    <w:multiLevelType w:val="hybridMultilevel"/>
    <w:tmpl w:val="05468CE0"/>
    <w:lvl w:ilvl="0" w:tplc="B408036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F40CF"/>
    <w:multiLevelType w:val="hybridMultilevel"/>
    <w:tmpl w:val="44409880"/>
    <w:lvl w:ilvl="0" w:tplc="628AD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168E6"/>
    <w:multiLevelType w:val="hybridMultilevel"/>
    <w:tmpl w:val="0130EA7C"/>
    <w:lvl w:ilvl="0" w:tplc="C7B4D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121F3"/>
    <w:multiLevelType w:val="hybridMultilevel"/>
    <w:tmpl w:val="40FC8750"/>
    <w:lvl w:ilvl="0" w:tplc="32647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C0918"/>
    <w:multiLevelType w:val="hybridMultilevel"/>
    <w:tmpl w:val="4DBE0244"/>
    <w:lvl w:ilvl="0" w:tplc="C7B4D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A2399"/>
    <w:multiLevelType w:val="hybridMultilevel"/>
    <w:tmpl w:val="0C26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8"/>
  </w:num>
  <w:num w:numId="5">
    <w:abstractNumId w:val="12"/>
  </w:num>
  <w:num w:numId="6">
    <w:abstractNumId w:val="22"/>
  </w:num>
  <w:num w:numId="7">
    <w:abstractNumId w:val="21"/>
  </w:num>
  <w:num w:numId="8">
    <w:abstractNumId w:val="31"/>
  </w:num>
  <w:num w:numId="9">
    <w:abstractNumId w:val="7"/>
  </w:num>
  <w:num w:numId="10">
    <w:abstractNumId w:val="1"/>
  </w:num>
  <w:num w:numId="11">
    <w:abstractNumId w:val="23"/>
  </w:num>
  <w:num w:numId="12">
    <w:abstractNumId w:val="20"/>
  </w:num>
  <w:num w:numId="13">
    <w:abstractNumId w:val="6"/>
  </w:num>
  <w:num w:numId="14">
    <w:abstractNumId w:val="9"/>
  </w:num>
  <w:num w:numId="15">
    <w:abstractNumId w:val="24"/>
  </w:num>
  <w:num w:numId="16">
    <w:abstractNumId w:val="4"/>
  </w:num>
  <w:num w:numId="17">
    <w:abstractNumId w:val="14"/>
  </w:num>
  <w:num w:numId="18">
    <w:abstractNumId w:val="0"/>
  </w:num>
  <w:num w:numId="19">
    <w:abstractNumId w:val="15"/>
  </w:num>
  <w:num w:numId="20">
    <w:abstractNumId w:val="17"/>
  </w:num>
  <w:num w:numId="21">
    <w:abstractNumId w:val="13"/>
  </w:num>
  <w:num w:numId="22">
    <w:abstractNumId w:val="2"/>
  </w:num>
  <w:num w:numId="23">
    <w:abstractNumId w:val="29"/>
  </w:num>
  <w:num w:numId="24">
    <w:abstractNumId w:val="27"/>
  </w:num>
  <w:num w:numId="25">
    <w:abstractNumId w:val="18"/>
  </w:num>
  <w:num w:numId="26">
    <w:abstractNumId w:val="30"/>
  </w:num>
  <w:num w:numId="27">
    <w:abstractNumId w:val="28"/>
  </w:num>
  <w:num w:numId="28">
    <w:abstractNumId w:val="25"/>
  </w:num>
  <w:num w:numId="29">
    <w:abstractNumId w:val="16"/>
  </w:num>
  <w:num w:numId="30">
    <w:abstractNumId w:val="26"/>
  </w:num>
  <w:num w:numId="31">
    <w:abstractNumId w:val="10"/>
  </w:num>
  <w:num w:numId="32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55"/>
    <w:rsid w:val="00000232"/>
    <w:rsid w:val="00000E90"/>
    <w:rsid w:val="00001B3B"/>
    <w:rsid w:val="0000252E"/>
    <w:rsid w:val="00007CAD"/>
    <w:rsid w:val="00011FA5"/>
    <w:rsid w:val="00013601"/>
    <w:rsid w:val="00015462"/>
    <w:rsid w:val="000168A4"/>
    <w:rsid w:val="000176E1"/>
    <w:rsid w:val="0002313D"/>
    <w:rsid w:val="000237D6"/>
    <w:rsid w:val="000259D8"/>
    <w:rsid w:val="00027691"/>
    <w:rsid w:val="00032F6B"/>
    <w:rsid w:val="00044C8F"/>
    <w:rsid w:val="00045525"/>
    <w:rsid w:val="0005050B"/>
    <w:rsid w:val="00051DBD"/>
    <w:rsid w:val="0005324F"/>
    <w:rsid w:val="00053288"/>
    <w:rsid w:val="00056E9A"/>
    <w:rsid w:val="000610DF"/>
    <w:rsid w:val="00061B13"/>
    <w:rsid w:val="000649CC"/>
    <w:rsid w:val="000710FD"/>
    <w:rsid w:val="00072B6F"/>
    <w:rsid w:val="000808AC"/>
    <w:rsid w:val="000819EF"/>
    <w:rsid w:val="000824A8"/>
    <w:rsid w:val="000837DA"/>
    <w:rsid w:val="0008383C"/>
    <w:rsid w:val="00085585"/>
    <w:rsid w:val="00086AF1"/>
    <w:rsid w:val="000912AB"/>
    <w:rsid w:val="000947D0"/>
    <w:rsid w:val="000969D4"/>
    <w:rsid w:val="000A2667"/>
    <w:rsid w:val="000A3F5E"/>
    <w:rsid w:val="000A6766"/>
    <w:rsid w:val="000A6AFF"/>
    <w:rsid w:val="000A7939"/>
    <w:rsid w:val="000B0639"/>
    <w:rsid w:val="000B0AE0"/>
    <w:rsid w:val="000B182B"/>
    <w:rsid w:val="000B2EB6"/>
    <w:rsid w:val="000B3584"/>
    <w:rsid w:val="000B4B1E"/>
    <w:rsid w:val="000B4DAD"/>
    <w:rsid w:val="000B5779"/>
    <w:rsid w:val="000C5656"/>
    <w:rsid w:val="000C6DE9"/>
    <w:rsid w:val="000C75AD"/>
    <w:rsid w:val="000C77CD"/>
    <w:rsid w:val="000D1C82"/>
    <w:rsid w:val="000D324C"/>
    <w:rsid w:val="000D3282"/>
    <w:rsid w:val="000D3A57"/>
    <w:rsid w:val="000D6019"/>
    <w:rsid w:val="000D6CB3"/>
    <w:rsid w:val="000D6D5F"/>
    <w:rsid w:val="000D7252"/>
    <w:rsid w:val="000D790F"/>
    <w:rsid w:val="000E05B4"/>
    <w:rsid w:val="000E69D7"/>
    <w:rsid w:val="000E6C9C"/>
    <w:rsid w:val="000E7EFB"/>
    <w:rsid w:val="000F02E7"/>
    <w:rsid w:val="000F0B8D"/>
    <w:rsid w:val="000F2E9F"/>
    <w:rsid w:val="000F3425"/>
    <w:rsid w:val="000F3478"/>
    <w:rsid w:val="000F6BFA"/>
    <w:rsid w:val="000F7AC9"/>
    <w:rsid w:val="00103B90"/>
    <w:rsid w:val="0010619E"/>
    <w:rsid w:val="001062D1"/>
    <w:rsid w:val="00106DE2"/>
    <w:rsid w:val="00107897"/>
    <w:rsid w:val="0011130E"/>
    <w:rsid w:val="00114B41"/>
    <w:rsid w:val="001156E9"/>
    <w:rsid w:val="00116EA2"/>
    <w:rsid w:val="00117082"/>
    <w:rsid w:val="001176B2"/>
    <w:rsid w:val="00122446"/>
    <w:rsid w:val="0012556D"/>
    <w:rsid w:val="00126283"/>
    <w:rsid w:val="001314BD"/>
    <w:rsid w:val="0013174D"/>
    <w:rsid w:val="001319BB"/>
    <w:rsid w:val="00132644"/>
    <w:rsid w:val="00132E13"/>
    <w:rsid w:val="001356B6"/>
    <w:rsid w:val="00135CF4"/>
    <w:rsid w:val="00137234"/>
    <w:rsid w:val="00137842"/>
    <w:rsid w:val="001436CD"/>
    <w:rsid w:val="001447A7"/>
    <w:rsid w:val="001467B1"/>
    <w:rsid w:val="001472E2"/>
    <w:rsid w:val="0015143F"/>
    <w:rsid w:val="00153A0A"/>
    <w:rsid w:val="00154EE0"/>
    <w:rsid w:val="001567AC"/>
    <w:rsid w:val="00156BBF"/>
    <w:rsid w:val="001636CE"/>
    <w:rsid w:val="001652A5"/>
    <w:rsid w:val="00165373"/>
    <w:rsid w:val="001654B5"/>
    <w:rsid w:val="001658B2"/>
    <w:rsid w:val="0017069E"/>
    <w:rsid w:val="00170D55"/>
    <w:rsid w:val="00173CF8"/>
    <w:rsid w:val="00183648"/>
    <w:rsid w:val="001836EA"/>
    <w:rsid w:val="00185B35"/>
    <w:rsid w:val="00186588"/>
    <w:rsid w:val="00186711"/>
    <w:rsid w:val="00187E9B"/>
    <w:rsid w:val="00192CAC"/>
    <w:rsid w:val="001A09AD"/>
    <w:rsid w:val="001A3E34"/>
    <w:rsid w:val="001A7711"/>
    <w:rsid w:val="001A7E1D"/>
    <w:rsid w:val="001B0CC3"/>
    <w:rsid w:val="001B2166"/>
    <w:rsid w:val="001B4EB4"/>
    <w:rsid w:val="001B532D"/>
    <w:rsid w:val="001B7851"/>
    <w:rsid w:val="001C57D8"/>
    <w:rsid w:val="001C6520"/>
    <w:rsid w:val="001D224D"/>
    <w:rsid w:val="001D22B0"/>
    <w:rsid w:val="001D3920"/>
    <w:rsid w:val="001D3F16"/>
    <w:rsid w:val="001D49B7"/>
    <w:rsid w:val="001E29EA"/>
    <w:rsid w:val="001E42E4"/>
    <w:rsid w:val="001E6556"/>
    <w:rsid w:val="001E7037"/>
    <w:rsid w:val="001F2A86"/>
    <w:rsid w:val="001F6F66"/>
    <w:rsid w:val="00201F7C"/>
    <w:rsid w:val="002030F1"/>
    <w:rsid w:val="002035E4"/>
    <w:rsid w:val="00207A12"/>
    <w:rsid w:val="00211B69"/>
    <w:rsid w:val="00212CF4"/>
    <w:rsid w:val="00214374"/>
    <w:rsid w:val="0021449D"/>
    <w:rsid w:val="00216D2F"/>
    <w:rsid w:val="00217717"/>
    <w:rsid w:val="00227277"/>
    <w:rsid w:val="002272C7"/>
    <w:rsid w:val="002279C1"/>
    <w:rsid w:val="00234267"/>
    <w:rsid w:val="00235ABF"/>
    <w:rsid w:val="002366F0"/>
    <w:rsid w:val="00236A6C"/>
    <w:rsid w:val="00237C39"/>
    <w:rsid w:val="00241E97"/>
    <w:rsid w:val="00242FC8"/>
    <w:rsid w:val="002450D3"/>
    <w:rsid w:val="0024551E"/>
    <w:rsid w:val="00246163"/>
    <w:rsid w:val="00246C1D"/>
    <w:rsid w:val="0024788B"/>
    <w:rsid w:val="0025026A"/>
    <w:rsid w:val="00251389"/>
    <w:rsid w:val="002539C7"/>
    <w:rsid w:val="00255614"/>
    <w:rsid w:val="002557F4"/>
    <w:rsid w:val="00256828"/>
    <w:rsid w:val="00263567"/>
    <w:rsid w:val="00266EA7"/>
    <w:rsid w:val="00270BD1"/>
    <w:rsid w:val="00274CF0"/>
    <w:rsid w:val="00276B88"/>
    <w:rsid w:val="00281805"/>
    <w:rsid w:val="00282176"/>
    <w:rsid w:val="00284C95"/>
    <w:rsid w:val="00284DCC"/>
    <w:rsid w:val="00285AE1"/>
    <w:rsid w:val="00286DFA"/>
    <w:rsid w:val="002912E6"/>
    <w:rsid w:val="00292679"/>
    <w:rsid w:val="00293DF5"/>
    <w:rsid w:val="00294085"/>
    <w:rsid w:val="002A0D23"/>
    <w:rsid w:val="002A305D"/>
    <w:rsid w:val="002A4727"/>
    <w:rsid w:val="002C04AD"/>
    <w:rsid w:val="002C0C20"/>
    <w:rsid w:val="002C1ECB"/>
    <w:rsid w:val="002C1F78"/>
    <w:rsid w:val="002C4B11"/>
    <w:rsid w:val="002C5C8D"/>
    <w:rsid w:val="002C721E"/>
    <w:rsid w:val="002D3DEE"/>
    <w:rsid w:val="002D5319"/>
    <w:rsid w:val="002D562E"/>
    <w:rsid w:val="002E0FE3"/>
    <w:rsid w:val="002E1468"/>
    <w:rsid w:val="002E2BC0"/>
    <w:rsid w:val="002E4AC7"/>
    <w:rsid w:val="002E59CD"/>
    <w:rsid w:val="002F010E"/>
    <w:rsid w:val="002F0F65"/>
    <w:rsid w:val="002F126B"/>
    <w:rsid w:val="002F294B"/>
    <w:rsid w:val="002F2B68"/>
    <w:rsid w:val="002F4EBD"/>
    <w:rsid w:val="002F4F68"/>
    <w:rsid w:val="002F7B0F"/>
    <w:rsid w:val="00301399"/>
    <w:rsid w:val="00301508"/>
    <w:rsid w:val="003026BF"/>
    <w:rsid w:val="0030587A"/>
    <w:rsid w:val="00307727"/>
    <w:rsid w:val="00311A9F"/>
    <w:rsid w:val="00313875"/>
    <w:rsid w:val="00314079"/>
    <w:rsid w:val="00314316"/>
    <w:rsid w:val="003163B5"/>
    <w:rsid w:val="0032351F"/>
    <w:rsid w:val="00325A3A"/>
    <w:rsid w:val="0033201D"/>
    <w:rsid w:val="00335ADA"/>
    <w:rsid w:val="003368ED"/>
    <w:rsid w:val="003372C7"/>
    <w:rsid w:val="00340705"/>
    <w:rsid w:val="00341218"/>
    <w:rsid w:val="00341BC4"/>
    <w:rsid w:val="00343E31"/>
    <w:rsid w:val="00345553"/>
    <w:rsid w:val="00345C5A"/>
    <w:rsid w:val="00352371"/>
    <w:rsid w:val="00353E0D"/>
    <w:rsid w:val="00355082"/>
    <w:rsid w:val="00356436"/>
    <w:rsid w:val="0036478C"/>
    <w:rsid w:val="00366427"/>
    <w:rsid w:val="00366E60"/>
    <w:rsid w:val="00370E9F"/>
    <w:rsid w:val="00372427"/>
    <w:rsid w:val="003762D6"/>
    <w:rsid w:val="00386509"/>
    <w:rsid w:val="003878E3"/>
    <w:rsid w:val="003911B5"/>
    <w:rsid w:val="003921AB"/>
    <w:rsid w:val="00393B01"/>
    <w:rsid w:val="00393D1C"/>
    <w:rsid w:val="003A046A"/>
    <w:rsid w:val="003A145E"/>
    <w:rsid w:val="003A6509"/>
    <w:rsid w:val="003A67CA"/>
    <w:rsid w:val="003B289C"/>
    <w:rsid w:val="003B67B8"/>
    <w:rsid w:val="003B78EA"/>
    <w:rsid w:val="003B7C6E"/>
    <w:rsid w:val="003C18F3"/>
    <w:rsid w:val="003C50A4"/>
    <w:rsid w:val="003D321D"/>
    <w:rsid w:val="003D4744"/>
    <w:rsid w:val="003D4838"/>
    <w:rsid w:val="003D7610"/>
    <w:rsid w:val="003E0A77"/>
    <w:rsid w:val="003E28C9"/>
    <w:rsid w:val="003E4A21"/>
    <w:rsid w:val="003E655C"/>
    <w:rsid w:val="003E6659"/>
    <w:rsid w:val="003E76F6"/>
    <w:rsid w:val="003F2C64"/>
    <w:rsid w:val="003F7560"/>
    <w:rsid w:val="004015D0"/>
    <w:rsid w:val="00403043"/>
    <w:rsid w:val="004052E1"/>
    <w:rsid w:val="004130EF"/>
    <w:rsid w:val="00413ECD"/>
    <w:rsid w:val="00422B9B"/>
    <w:rsid w:val="004231FE"/>
    <w:rsid w:val="00423325"/>
    <w:rsid w:val="00425B37"/>
    <w:rsid w:val="00431DE4"/>
    <w:rsid w:val="00432417"/>
    <w:rsid w:val="00433E23"/>
    <w:rsid w:val="00442C33"/>
    <w:rsid w:val="00442E35"/>
    <w:rsid w:val="004441CB"/>
    <w:rsid w:val="00444964"/>
    <w:rsid w:val="00444F39"/>
    <w:rsid w:val="00445013"/>
    <w:rsid w:val="00451763"/>
    <w:rsid w:val="00457190"/>
    <w:rsid w:val="0045728B"/>
    <w:rsid w:val="004628A3"/>
    <w:rsid w:val="00464846"/>
    <w:rsid w:val="00465A6D"/>
    <w:rsid w:val="00465BF3"/>
    <w:rsid w:val="00471574"/>
    <w:rsid w:val="0047684B"/>
    <w:rsid w:val="00476BDC"/>
    <w:rsid w:val="004809F2"/>
    <w:rsid w:val="004814F4"/>
    <w:rsid w:val="00481BE6"/>
    <w:rsid w:val="00482611"/>
    <w:rsid w:val="00485AAC"/>
    <w:rsid w:val="004867C9"/>
    <w:rsid w:val="00487977"/>
    <w:rsid w:val="004904F9"/>
    <w:rsid w:val="004909E0"/>
    <w:rsid w:val="00490BAD"/>
    <w:rsid w:val="00496796"/>
    <w:rsid w:val="00496EEB"/>
    <w:rsid w:val="004A760E"/>
    <w:rsid w:val="004B4E33"/>
    <w:rsid w:val="004B59B8"/>
    <w:rsid w:val="004C0AD9"/>
    <w:rsid w:val="004C42FB"/>
    <w:rsid w:val="004C4CD9"/>
    <w:rsid w:val="004C4F08"/>
    <w:rsid w:val="004C61FF"/>
    <w:rsid w:val="004C6E22"/>
    <w:rsid w:val="004C732E"/>
    <w:rsid w:val="004C799F"/>
    <w:rsid w:val="004D22A1"/>
    <w:rsid w:val="004D2D0A"/>
    <w:rsid w:val="004D53CF"/>
    <w:rsid w:val="004D640B"/>
    <w:rsid w:val="004D68F2"/>
    <w:rsid w:val="004D6A04"/>
    <w:rsid w:val="004D7D86"/>
    <w:rsid w:val="004E028C"/>
    <w:rsid w:val="004E5ED7"/>
    <w:rsid w:val="004F0AFF"/>
    <w:rsid w:val="004F56E4"/>
    <w:rsid w:val="004F61AC"/>
    <w:rsid w:val="00501B29"/>
    <w:rsid w:val="0050501C"/>
    <w:rsid w:val="00505627"/>
    <w:rsid w:val="00505E28"/>
    <w:rsid w:val="00515DD1"/>
    <w:rsid w:val="00515EF0"/>
    <w:rsid w:val="0051695A"/>
    <w:rsid w:val="00517DFF"/>
    <w:rsid w:val="00522EA1"/>
    <w:rsid w:val="00526C2F"/>
    <w:rsid w:val="00531DF6"/>
    <w:rsid w:val="00535264"/>
    <w:rsid w:val="005408A8"/>
    <w:rsid w:val="005411E0"/>
    <w:rsid w:val="00545184"/>
    <w:rsid w:val="005452BA"/>
    <w:rsid w:val="00550506"/>
    <w:rsid w:val="005537A9"/>
    <w:rsid w:val="00554264"/>
    <w:rsid w:val="00555A2C"/>
    <w:rsid w:val="005564BC"/>
    <w:rsid w:val="005632D4"/>
    <w:rsid w:val="00564050"/>
    <w:rsid w:val="005666C1"/>
    <w:rsid w:val="005700F6"/>
    <w:rsid w:val="00571719"/>
    <w:rsid w:val="00572ACE"/>
    <w:rsid w:val="00573A4B"/>
    <w:rsid w:val="00573E46"/>
    <w:rsid w:val="00575001"/>
    <w:rsid w:val="00575CF4"/>
    <w:rsid w:val="00575F98"/>
    <w:rsid w:val="005806CD"/>
    <w:rsid w:val="0058161B"/>
    <w:rsid w:val="005837FA"/>
    <w:rsid w:val="00584219"/>
    <w:rsid w:val="005861E3"/>
    <w:rsid w:val="005874EA"/>
    <w:rsid w:val="00587A60"/>
    <w:rsid w:val="00590D58"/>
    <w:rsid w:val="0059127D"/>
    <w:rsid w:val="00592FF8"/>
    <w:rsid w:val="00593B66"/>
    <w:rsid w:val="00593C7A"/>
    <w:rsid w:val="005968F3"/>
    <w:rsid w:val="00597325"/>
    <w:rsid w:val="005A0421"/>
    <w:rsid w:val="005A0FE4"/>
    <w:rsid w:val="005A1CEB"/>
    <w:rsid w:val="005A27A5"/>
    <w:rsid w:val="005A367B"/>
    <w:rsid w:val="005A4F5E"/>
    <w:rsid w:val="005B35FE"/>
    <w:rsid w:val="005B4F59"/>
    <w:rsid w:val="005B7080"/>
    <w:rsid w:val="005B7C16"/>
    <w:rsid w:val="005C048C"/>
    <w:rsid w:val="005C0995"/>
    <w:rsid w:val="005C1918"/>
    <w:rsid w:val="005C3A54"/>
    <w:rsid w:val="005C5F28"/>
    <w:rsid w:val="005C77E7"/>
    <w:rsid w:val="005D0449"/>
    <w:rsid w:val="005D0A92"/>
    <w:rsid w:val="005D0C8A"/>
    <w:rsid w:val="005D0D80"/>
    <w:rsid w:val="005D2E60"/>
    <w:rsid w:val="005D4BB8"/>
    <w:rsid w:val="005D68CC"/>
    <w:rsid w:val="005D79AD"/>
    <w:rsid w:val="005D7A5A"/>
    <w:rsid w:val="005E3B1F"/>
    <w:rsid w:val="005E6A34"/>
    <w:rsid w:val="005E79E0"/>
    <w:rsid w:val="005F12A5"/>
    <w:rsid w:val="005F1A61"/>
    <w:rsid w:val="005F1E87"/>
    <w:rsid w:val="005F366B"/>
    <w:rsid w:val="005F3EE1"/>
    <w:rsid w:val="005F6620"/>
    <w:rsid w:val="0060266E"/>
    <w:rsid w:val="00602824"/>
    <w:rsid w:val="00603459"/>
    <w:rsid w:val="00605D33"/>
    <w:rsid w:val="00606003"/>
    <w:rsid w:val="00607599"/>
    <w:rsid w:val="006077E2"/>
    <w:rsid w:val="006103D7"/>
    <w:rsid w:val="00610955"/>
    <w:rsid w:val="006114C6"/>
    <w:rsid w:val="00611D1E"/>
    <w:rsid w:val="00615F32"/>
    <w:rsid w:val="00620209"/>
    <w:rsid w:val="0062223E"/>
    <w:rsid w:val="006226D6"/>
    <w:rsid w:val="00641B01"/>
    <w:rsid w:val="0064267A"/>
    <w:rsid w:val="00642793"/>
    <w:rsid w:val="006436B0"/>
    <w:rsid w:val="006472E4"/>
    <w:rsid w:val="006501E6"/>
    <w:rsid w:val="00651920"/>
    <w:rsid w:val="006522AD"/>
    <w:rsid w:val="0065472C"/>
    <w:rsid w:val="0065560B"/>
    <w:rsid w:val="00656DD7"/>
    <w:rsid w:val="00657373"/>
    <w:rsid w:val="00657A39"/>
    <w:rsid w:val="006608DF"/>
    <w:rsid w:val="00660BFA"/>
    <w:rsid w:val="006628B3"/>
    <w:rsid w:val="006669BD"/>
    <w:rsid w:val="00670C3C"/>
    <w:rsid w:val="0067228D"/>
    <w:rsid w:val="00673D72"/>
    <w:rsid w:val="006765B7"/>
    <w:rsid w:val="00676E1D"/>
    <w:rsid w:val="0067725C"/>
    <w:rsid w:val="006801E7"/>
    <w:rsid w:val="00681CC6"/>
    <w:rsid w:val="006855AF"/>
    <w:rsid w:val="006855B9"/>
    <w:rsid w:val="006905AB"/>
    <w:rsid w:val="00691D30"/>
    <w:rsid w:val="006953A3"/>
    <w:rsid w:val="006953F5"/>
    <w:rsid w:val="0069595C"/>
    <w:rsid w:val="00696278"/>
    <w:rsid w:val="00696AD0"/>
    <w:rsid w:val="00696C60"/>
    <w:rsid w:val="006A08A5"/>
    <w:rsid w:val="006A0F66"/>
    <w:rsid w:val="006A1D4C"/>
    <w:rsid w:val="006A3464"/>
    <w:rsid w:val="006A61A3"/>
    <w:rsid w:val="006A6757"/>
    <w:rsid w:val="006B216F"/>
    <w:rsid w:val="006B297A"/>
    <w:rsid w:val="006B5B33"/>
    <w:rsid w:val="006C117E"/>
    <w:rsid w:val="006C2752"/>
    <w:rsid w:val="006C33A4"/>
    <w:rsid w:val="006C4F26"/>
    <w:rsid w:val="006C5255"/>
    <w:rsid w:val="006C72B9"/>
    <w:rsid w:val="006D0635"/>
    <w:rsid w:val="006D0636"/>
    <w:rsid w:val="006D302B"/>
    <w:rsid w:val="006D40B2"/>
    <w:rsid w:val="006E00D5"/>
    <w:rsid w:val="006E420D"/>
    <w:rsid w:val="006E78C0"/>
    <w:rsid w:val="006F3035"/>
    <w:rsid w:val="006F3A08"/>
    <w:rsid w:val="006F4BE3"/>
    <w:rsid w:val="006F7DCF"/>
    <w:rsid w:val="007015B3"/>
    <w:rsid w:val="00701DAD"/>
    <w:rsid w:val="00702790"/>
    <w:rsid w:val="00705999"/>
    <w:rsid w:val="007063A8"/>
    <w:rsid w:val="00706F68"/>
    <w:rsid w:val="00707835"/>
    <w:rsid w:val="00712F3C"/>
    <w:rsid w:val="00717B83"/>
    <w:rsid w:val="00720B9F"/>
    <w:rsid w:val="007216D1"/>
    <w:rsid w:val="007266B5"/>
    <w:rsid w:val="007305DE"/>
    <w:rsid w:val="00730694"/>
    <w:rsid w:val="00731204"/>
    <w:rsid w:val="00732049"/>
    <w:rsid w:val="0073239B"/>
    <w:rsid w:val="00740B85"/>
    <w:rsid w:val="007442BB"/>
    <w:rsid w:val="00744613"/>
    <w:rsid w:val="00745A8C"/>
    <w:rsid w:val="00746F73"/>
    <w:rsid w:val="00747F55"/>
    <w:rsid w:val="00750E7C"/>
    <w:rsid w:val="00751EF6"/>
    <w:rsid w:val="00751F6B"/>
    <w:rsid w:val="007521F1"/>
    <w:rsid w:val="007540BA"/>
    <w:rsid w:val="007606CC"/>
    <w:rsid w:val="007630BD"/>
    <w:rsid w:val="007641BC"/>
    <w:rsid w:val="0076482C"/>
    <w:rsid w:val="0076764B"/>
    <w:rsid w:val="00767ACD"/>
    <w:rsid w:val="007718DB"/>
    <w:rsid w:val="00772D1E"/>
    <w:rsid w:val="007733F8"/>
    <w:rsid w:val="00773A6A"/>
    <w:rsid w:val="00775830"/>
    <w:rsid w:val="00776BC2"/>
    <w:rsid w:val="00777BF8"/>
    <w:rsid w:val="00777FCE"/>
    <w:rsid w:val="007838A7"/>
    <w:rsid w:val="00787586"/>
    <w:rsid w:val="00791807"/>
    <w:rsid w:val="007A4235"/>
    <w:rsid w:val="007B2C6C"/>
    <w:rsid w:val="007B39BC"/>
    <w:rsid w:val="007B572D"/>
    <w:rsid w:val="007B77D4"/>
    <w:rsid w:val="007C0CB3"/>
    <w:rsid w:val="007C185E"/>
    <w:rsid w:val="007C650B"/>
    <w:rsid w:val="007C7D66"/>
    <w:rsid w:val="007D020D"/>
    <w:rsid w:val="007D0B96"/>
    <w:rsid w:val="007D1833"/>
    <w:rsid w:val="007D1DCF"/>
    <w:rsid w:val="007D3616"/>
    <w:rsid w:val="007D4DA7"/>
    <w:rsid w:val="007D525A"/>
    <w:rsid w:val="007D598D"/>
    <w:rsid w:val="007D7970"/>
    <w:rsid w:val="007E232A"/>
    <w:rsid w:val="007E2AE5"/>
    <w:rsid w:val="007E2C0A"/>
    <w:rsid w:val="007E3A5A"/>
    <w:rsid w:val="007E4B52"/>
    <w:rsid w:val="007E716C"/>
    <w:rsid w:val="007F3C58"/>
    <w:rsid w:val="007F6FF2"/>
    <w:rsid w:val="008003EF"/>
    <w:rsid w:val="0080110C"/>
    <w:rsid w:val="00803696"/>
    <w:rsid w:val="008036EF"/>
    <w:rsid w:val="0080373A"/>
    <w:rsid w:val="00807477"/>
    <w:rsid w:val="0081185F"/>
    <w:rsid w:val="00813B4E"/>
    <w:rsid w:val="00815652"/>
    <w:rsid w:val="00815CEA"/>
    <w:rsid w:val="00815F32"/>
    <w:rsid w:val="00816B8C"/>
    <w:rsid w:val="008220BB"/>
    <w:rsid w:val="008241C3"/>
    <w:rsid w:val="00826B14"/>
    <w:rsid w:val="008316E5"/>
    <w:rsid w:val="008323D7"/>
    <w:rsid w:val="0083291B"/>
    <w:rsid w:val="008353C0"/>
    <w:rsid w:val="008359A2"/>
    <w:rsid w:val="00835B98"/>
    <w:rsid w:val="008405A0"/>
    <w:rsid w:val="00841FAF"/>
    <w:rsid w:val="00842353"/>
    <w:rsid w:val="00842489"/>
    <w:rsid w:val="008434A4"/>
    <w:rsid w:val="008517F7"/>
    <w:rsid w:val="00860944"/>
    <w:rsid w:val="00861461"/>
    <w:rsid w:val="00862DC8"/>
    <w:rsid w:val="00863655"/>
    <w:rsid w:val="00864F11"/>
    <w:rsid w:val="00871E69"/>
    <w:rsid w:val="00873094"/>
    <w:rsid w:val="00874552"/>
    <w:rsid w:val="00875754"/>
    <w:rsid w:val="008769D9"/>
    <w:rsid w:val="008817FF"/>
    <w:rsid w:val="00881CDF"/>
    <w:rsid w:val="00881F37"/>
    <w:rsid w:val="008831B7"/>
    <w:rsid w:val="00894819"/>
    <w:rsid w:val="008978E6"/>
    <w:rsid w:val="008A19F0"/>
    <w:rsid w:val="008A2AF5"/>
    <w:rsid w:val="008A30B6"/>
    <w:rsid w:val="008A7C53"/>
    <w:rsid w:val="008B0ABF"/>
    <w:rsid w:val="008B11C7"/>
    <w:rsid w:val="008B389E"/>
    <w:rsid w:val="008B3F19"/>
    <w:rsid w:val="008B6FC7"/>
    <w:rsid w:val="008B74C3"/>
    <w:rsid w:val="008C31BC"/>
    <w:rsid w:val="008C4BAF"/>
    <w:rsid w:val="008C5ECC"/>
    <w:rsid w:val="008D252C"/>
    <w:rsid w:val="008D27DC"/>
    <w:rsid w:val="008D4049"/>
    <w:rsid w:val="008D4E5F"/>
    <w:rsid w:val="008D5559"/>
    <w:rsid w:val="008D55C0"/>
    <w:rsid w:val="008E0088"/>
    <w:rsid w:val="008E012A"/>
    <w:rsid w:val="008E10C9"/>
    <w:rsid w:val="008E4EDD"/>
    <w:rsid w:val="008E5579"/>
    <w:rsid w:val="008F522C"/>
    <w:rsid w:val="008F59CB"/>
    <w:rsid w:val="008F7600"/>
    <w:rsid w:val="00901BEE"/>
    <w:rsid w:val="00901E67"/>
    <w:rsid w:val="00902CB4"/>
    <w:rsid w:val="00903A7C"/>
    <w:rsid w:val="00904EDA"/>
    <w:rsid w:val="00910DCE"/>
    <w:rsid w:val="00910FA9"/>
    <w:rsid w:val="00913FAF"/>
    <w:rsid w:val="00916CDD"/>
    <w:rsid w:val="009177CF"/>
    <w:rsid w:val="009203EF"/>
    <w:rsid w:val="00920FB7"/>
    <w:rsid w:val="00921AE7"/>
    <w:rsid w:val="009250C2"/>
    <w:rsid w:val="00925972"/>
    <w:rsid w:val="00925EE9"/>
    <w:rsid w:val="00926FF5"/>
    <w:rsid w:val="00927735"/>
    <w:rsid w:val="009310AC"/>
    <w:rsid w:val="009330F4"/>
    <w:rsid w:val="00934F07"/>
    <w:rsid w:val="00937840"/>
    <w:rsid w:val="009411D4"/>
    <w:rsid w:val="009437CE"/>
    <w:rsid w:val="009437FC"/>
    <w:rsid w:val="00943C35"/>
    <w:rsid w:val="00944F1E"/>
    <w:rsid w:val="0094690F"/>
    <w:rsid w:val="009472DB"/>
    <w:rsid w:val="00947784"/>
    <w:rsid w:val="00947AE6"/>
    <w:rsid w:val="00950EF7"/>
    <w:rsid w:val="00952B7C"/>
    <w:rsid w:val="00960419"/>
    <w:rsid w:val="00960870"/>
    <w:rsid w:val="00963BAC"/>
    <w:rsid w:val="00964248"/>
    <w:rsid w:val="00967B59"/>
    <w:rsid w:val="00971C1F"/>
    <w:rsid w:val="00971D3F"/>
    <w:rsid w:val="00974C7D"/>
    <w:rsid w:val="009816C4"/>
    <w:rsid w:val="00982150"/>
    <w:rsid w:val="009830FF"/>
    <w:rsid w:val="009853E7"/>
    <w:rsid w:val="00986789"/>
    <w:rsid w:val="00986DCA"/>
    <w:rsid w:val="00990AA3"/>
    <w:rsid w:val="00992273"/>
    <w:rsid w:val="009927EA"/>
    <w:rsid w:val="009A12CA"/>
    <w:rsid w:val="009A25A7"/>
    <w:rsid w:val="009A26AE"/>
    <w:rsid w:val="009A3CDF"/>
    <w:rsid w:val="009A5CA2"/>
    <w:rsid w:val="009A63EC"/>
    <w:rsid w:val="009A693B"/>
    <w:rsid w:val="009A6F2C"/>
    <w:rsid w:val="009A776A"/>
    <w:rsid w:val="009B05B8"/>
    <w:rsid w:val="009B4519"/>
    <w:rsid w:val="009B57AF"/>
    <w:rsid w:val="009C0343"/>
    <w:rsid w:val="009C267C"/>
    <w:rsid w:val="009D00D0"/>
    <w:rsid w:val="009D0DA9"/>
    <w:rsid w:val="009D2711"/>
    <w:rsid w:val="009D3763"/>
    <w:rsid w:val="009D5707"/>
    <w:rsid w:val="009D7074"/>
    <w:rsid w:val="009D7844"/>
    <w:rsid w:val="009E0019"/>
    <w:rsid w:val="009E0520"/>
    <w:rsid w:val="009E0D6F"/>
    <w:rsid w:val="009E1E99"/>
    <w:rsid w:val="009E489F"/>
    <w:rsid w:val="009E6DF0"/>
    <w:rsid w:val="009E70B0"/>
    <w:rsid w:val="009E794F"/>
    <w:rsid w:val="009F2036"/>
    <w:rsid w:val="009F3ACA"/>
    <w:rsid w:val="009F3AEF"/>
    <w:rsid w:val="009F565B"/>
    <w:rsid w:val="009F65EB"/>
    <w:rsid w:val="00A018C3"/>
    <w:rsid w:val="00A01DFD"/>
    <w:rsid w:val="00A02124"/>
    <w:rsid w:val="00A03717"/>
    <w:rsid w:val="00A03968"/>
    <w:rsid w:val="00A03FCE"/>
    <w:rsid w:val="00A1132D"/>
    <w:rsid w:val="00A14252"/>
    <w:rsid w:val="00A15E8D"/>
    <w:rsid w:val="00A17898"/>
    <w:rsid w:val="00A200BD"/>
    <w:rsid w:val="00A207A9"/>
    <w:rsid w:val="00A260BD"/>
    <w:rsid w:val="00A273B4"/>
    <w:rsid w:val="00A312AF"/>
    <w:rsid w:val="00A31C6E"/>
    <w:rsid w:val="00A32A1B"/>
    <w:rsid w:val="00A330DD"/>
    <w:rsid w:val="00A334DE"/>
    <w:rsid w:val="00A34185"/>
    <w:rsid w:val="00A41474"/>
    <w:rsid w:val="00A43F2F"/>
    <w:rsid w:val="00A44893"/>
    <w:rsid w:val="00A46274"/>
    <w:rsid w:val="00A462DD"/>
    <w:rsid w:val="00A51E3C"/>
    <w:rsid w:val="00A55AFA"/>
    <w:rsid w:val="00A60238"/>
    <w:rsid w:val="00A6304B"/>
    <w:rsid w:val="00A633D2"/>
    <w:rsid w:val="00A645AD"/>
    <w:rsid w:val="00A66E81"/>
    <w:rsid w:val="00A70612"/>
    <w:rsid w:val="00A73C8E"/>
    <w:rsid w:val="00A76DE2"/>
    <w:rsid w:val="00A82783"/>
    <w:rsid w:val="00A84B22"/>
    <w:rsid w:val="00A916C6"/>
    <w:rsid w:val="00A928C9"/>
    <w:rsid w:val="00AA11E3"/>
    <w:rsid w:val="00AA126F"/>
    <w:rsid w:val="00AA2B8C"/>
    <w:rsid w:val="00AA3CAC"/>
    <w:rsid w:val="00AA58DD"/>
    <w:rsid w:val="00AA6AE7"/>
    <w:rsid w:val="00AA7AF2"/>
    <w:rsid w:val="00AB21EE"/>
    <w:rsid w:val="00AB270E"/>
    <w:rsid w:val="00AB32F4"/>
    <w:rsid w:val="00AB5F90"/>
    <w:rsid w:val="00AB645E"/>
    <w:rsid w:val="00AC4989"/>
    <w:rsid w:val="00AC65BD"/>
    <w:rsid w:val="00AD024E"/>
    <w:rsid w:val="00AD0658"/>
    <w:rsid w:val="00AD2262"/>
    <w:rsid w:val="00AD34AF"/>
    <w:rsid w:val="00AD4FE8"/>
    <w:rsid w:val="00AD642E"/>
    <w:rsid w:val="00AD70AB"/>
    <w:rsid w:val="00AD7408"/>
    <w:rsid w:val="00AD7450"/>
    <w:rsid w:val="00AE0AD4"/>
    <w:rsid w:val="00AE216B"/>
    <w:rsid w:val="00AE2CF1"/>
    <w:rsid w:val="00AE4289"/>
    <w:rsid w:val="00AE44DE"/>
    <w:rsid w:val="00AF3A40"/>
    <w:rsid w:val="00AF3C1E"/>
    <w:rsid w:val="00AF45AE"/>
    <w:rsid w:val="00AF50F3"/>
    <w:rsid w:val="00AF6828"/>
    <w:rsid w:val="00B024EA"/>
    <w:rsid w:val="00B025A1"/>
    <w:rsid w:val="00B11B1F"/>
    <w:rsid w:val="00B12B99"/>
    <w:rsid w:val="00B1305C"/>
    <w:rsid w:val="00B139F3"/>
    <w:rsid w:val="00B22722"/>
    <w:rsid w:val="00B237A8"/>
    <w:rsid w:val="00B2509B"/>
    <w:rsid w:val="00B26748"/>
    <w:rsid w:val="00B31347"/>
    <w:rsid w:val="00B31901"/>
    <w:rsid w:val="00B3208D"/>
    <w:rsid w:val="00B34B47"/>
    <w:rsid w:val="00B35484"/>
    <w:rsid w:val="00B40D38"/>
    <w:rsid w:val="00B43345"/>
    <w:rsid w:val="00B45097"/>
    <w:rsid w:val="00B50E1B"/>
    <w:rsid w:val="00B53B1F"/>
    <w:rsid w:val="00B54D19"/>
    <w:rsid w:val="00B54DC2"/>
    <w:rsid w:val="00B56C56"/>
    <w:rsid w:val="00B56DB6"/>
    <w:rsid w:val="00B64DC7"/>
    <w:rsid w:val="00B65398"/>
    <w:rsid w:val="00B65E4F"/>
    <w:rsid w:val="00B67ED6"/>
    <w:rsid w:val="00B70C91"/>
    <w:rsid w:val="00B712ED"/>
    <w:rsid w:val="00B73A8F"/>
    <w:rsid w:val="00B76C70"/>
    <w:rsid w:val="00B77FC1"/>
    <w:rsid w:val="00B807A0"/>
    <w:rsid w:val="00B80C1E"/>
    <w:rsid w:val="00B8115A"/>
    <w:rsid w:val="00B83063"/>
    <w:rsid w:val="00B847C8"/>
    <w:rsid w:val="00B85811"/>
    <w:rsid w:val="00B861E6"/>
    <w:rsid w:val="00B86425"/>
    <w:rsid w:val="00B87703"/>
    <w:rsid w:val="00B94FB8"/>
    <w:rsid w:val="00BA02B8"/>
    <w:rsid w:val="00BA1517"/>
    <w:rsid w:val="00BA4E6F"/>
    <w:rsid w:val="00BA4EF8"/>
    <w:rsid w:val="00BA5388"/>
    <w:rsid w:val="00BB36B9"/>
    <w:rsid w:val="00BB6793"/>
    <w:rsid w:val="00BB6934"/>
    <w:rsid w:val="00BC01EE"/>
    <w:rsid w:val="00BC17C4"/>
    <w:rsid w:val="00BC3916"/>
    <w:rsid w:val="00BC4FF9"/>
    <w:rsid w:val="00BC684A"/>
    <w:rsid w:val="00BC7E98"/>
    <w:rsid w:val="00BD22E9"/>
    <w:rsid w:val="00BE02A4"/>
    <w:rsid w:val="00BE31E1"/>
    <w:rsid w:val="00BE4722"/>
    <w:rsid w:val="00BF0D0C"/>
    <w:rsid w:val="00BF11C0"/>
    <w:rsid w:val="00BF411F"/>
    <w:rsid w:val="00BF41F1"/>
    <w:rsid w:val="00BF5293"/>
    <w:rsid w:val="00BF6326"/>
    <w:rsid w:val="00BF7B4B"/>
    <w:rsid w:val="00C02824"/>
    <w:rsid w:val="00C02DD3"/>
    <w:rsid w:val="00C058EF"/>
    <w:rsid w:val="00C058F8"/>
    <w:rsid w:val="00C066AA"/>
    <w:rsid w:val="00C06E46"/>
    <w:rsid w:val="00C10F2B"/>
    <w:rsid w:val="00C16720"/>
    <w:rsid w:val="00C228B7"/>
    <w:rsid w:val="00C2383F"/>
    <w:rsid w:val="00C342CC"/>
    <w:rsid w:val="00C35BEA"/>
    <w:rsid w:val="00C36248"/>
    <w:rsid w:val="00C3756C"/>
    <w:rsid w:val="00C37B38"/>
    <w:rsid w:val="00C44E6A"/>
    <w:rsid w:val="00C4611F"/>
    <w:rsid w:val="00C535F0"/>
    <w:rsid w:val="00C5489C"/>
    <w:rsid w:val="00C54EA4"/>
    <w:rsid w:val="00C57EDE"/>
    <w:rsid w:val="00C60F4E"/>
    <w:rsid w:val="00C611E1"/>
    <w:rsid w:val="00C65E5F"/>
    <w:rsid w:val="00C66066"/>
    <w:rsid w:val="00C67CCE"/>
    <w:rsid w:val="00C67DBB"/>
    <w:rsid w:val="00C71386"/>
    <w:rsid w:val="00C73848"/>
    <w:rsid w:val="00C8677C"/>
    <w:rsid w:val="00C91ECC"/>
    <w:rsid w:val="00C93D56"/>
    <w:rsid w:val="00C95573"/>
    <w:rsid w:val="00CA1861"/>
    <w:rsid w:val="00CA238F"/>
    <w:rsid w:val="00CA4250"/>
    <w:rsid w:val="00CA579C"/>
    <w:rsid w:val="00CB21B5"/>
    <w:rsid w:val="00CB4369"/>
    <w:rsid w:val="00CB7785"/>
    <w:rsid w:val="00CC0388"/>
    <w:rsid w:val="00CC18A9"/>
    <w:rsid w:val="00CC6B06"/>
    <w:rsid w:val="00CC7C22"/>
    <w:rsid w:val="00CC7EB6"/>
    <w:rsid w:val="00CD00AA"/>
    <w:rsid w:val="00CD0DC2"/>
    <w:rsid w:val="00CD4FEE"/>
    <w:rsid w:val="00CD62FA"/>
    <w:rsid w:val="00CE010C"/>
    <w:rsid w:val="00CE02A4"/>
    <w:rsid w:val="00CE1C98"/>
    <w:rsid w:val="00CE1CA5"/>
    <w:rsid w:val="00CE3BBE"/>
    <w:rsid w:val="00CE46F7"/>
    <w:rsid w:val="00CE50A7"/>
    <w:rsid w:val="00CE581F"/>
    <w:rsid w:val="00CF0FFC"/>
    <w:rsid w:val="00CF41D9"/>
    <w:rsid w:val="00CF665F"/>
    <w:rsid w:val="00CF6853"/>
    <w:rsid w:val="00CF7D71"/>
    <w:rsid w:val="00D01B55"/>
    <w:rsid w:val="00D04694"/>
    <w:rsid w:val="00D05247"/>
    <w:rsid w:val="00D079E7"/>
    <w:rsid w:val="00D13AFD"/>
    <w:rsid w:val="00D17439"/>
    <w:rsid w:val="00D21ABB"/>
    <w:rsid w:val="00D22C9A"/>
    <w:rsid w:val="00D2428E"/>
    <w:rsid w:val="00D31165"/>
    <w:rsid w:val="00D4012C"/>
    <w:rsid w:val="00D41BB5"/>
    <w:rsid w:val="00D41C71"/>
    <w:rsid w:val="00D427FB"/>
    <w:rsid w:val="00D461BF"/>
    <w:rsid w:val="00D479EB"/>
    <w:rsid w:val="00D52FFB"/>
    <w:rsid w:val="00D6019F"/>
    <w:rsid w:val="00D6254B"/>
    <w:rsid w:val="00D6654C"/>
    <w:rsid w:val="00D66FAD"/>
    <w:rsid w:val="00D72559"/>
    <w:rsid w:val="00D7544C"/>
    <w:rsid w:val="00D75BDC"/>
    <w:rsid w:val="00D762F9"/>
    <w:rsid w:val="00D81706"/>
    <w:rsid w:val="00D84AC6"/>
    <w:rsid w:val="00D850B9"/>
    <w:rsid w:val="00D8555F"/>
    <w:rsid w:val="00D85C2B"/>
    <w:rsid w:val="00D8660B"/>
    <w:rsid w:val="00D93697"/>
    <w:rsid w:val="00D95DFB"/>
    <w:rsid w:val="00D96CB2"/>
    <w:rsid w:val="00D97AF4"/>
    <w:rsid w:val="00DA02DA"/>
    <w:rsid w:val="00DA14A2"/>
    <w:rsid w:val="00DA4F78"/>
    <w:rsid w:val="00DB24A3"/>
    <w:rsid w:val="00DB25B8"/>
    <w:rsid w:val="00DB27C6"/>
    <w:rsid w:val="00DB326E"/>
    <w:rsid w:val="00DB441C"/>
    <w:rsid w:val="00DB48BE"/>
    <w:rsid w:val="00DB57BB"/>
    <w:rsid w:val="00DC1CD1"/>
    <w:rsid w:val="00DC2716"/>
    <w:rsid w:val="00DC736A"/>
    <w:rsid w:val="00DC7BA4"/>
    <w:rsid w:val="00DD0076"/>
    <w:rsid w:val="00DD0F3F"/>
    <w:rsid w:val="00DD2939"/>
    <w:rsid w:val="00DD338C"/>
    <w:rsid w:val="00DD70C3"/>
    <w:rsid w:val="00DD7561"/>
    <w:rsid w:val="00DE0085"/>
    <w:rsid w:val="00DE2BFA"/>
    <w:rsid w:val="00DE2FDA"/>
    <w:rsid w:val="00DE32E4"/>
    <w:rsid w:val="00DE68F8"/>
    <w:rsid w:val="00DF002C"/>
    <w:rsid w:val="00DF09B4"/>
    <w:rsid w:val="00DF1AEA"/>
    <w:rsid w:val="00DF2DB4"/>
    <w:rsid w:val="00DF3119"/>
    <w:rsid w:val="00DF3926"/>
    <w:rsid w:val="00DF43BA"/>
    <w:rsid w:val="00DF4E69"/>
    <w:rsid w:val="00DF5F61"/>
    <w:rsid w:val="00DF62EB"/>
    <w:rsid w:val="00DF6300"/>
    <w:rsid w:val="00DF643A"/>
    <w:rsid w:val="00E00F5E"/>
    <w:rsid w:val="00E016F9"/>
    <w:rsid w:val="00E01EA3"/>
    <w:rsid w:val="00E0251E"/>
    <w:rsid w:val="00E0277E"/>
    <w:rsid w:val="00E0322F"/>
    <w:rsid w:val="00E04080"/>
    <w:rsid w:val="00E041CE"/>
    <w:rsid w:val="00E05741"/>
    <w:rsid w:val="00E11B1D"/>
    <w:rsid w:val="00E136C8"/>
    <w:rsid w:val="00E13A1F"/>
    <w:rsid w:val="00E161B8"/>
    <w:rsid w:val="00E172D2"/>
    <w:rsid w:val="00E177ED"/>
    <w:rsid w:val="00E20BBE"/>
    <w:rsid w:val="00E21606"/>
    <w:rsid w:val="00E220F7"/>
    <w:rsid w:val="00E2511A"/>
    <w:rsid w:val="00E25914"/>
    <w:rsid w:val="00E27FDC"/>
    <w:rsid w:val="00E316A4"/>
    <w:rsid w:val="00E3356B"/>
    <w:rsid w:val="00E339EA"/>
    <w:rsid w:val="00E36633"/>
    <w:rsid w:val="00E36780"/>
    <w:rsid w:val="00E37895"/>
    <w:rsid w:val="00E40AE0"/>
    <w:rsid w:val="00E40D18"/>
    <w:rsid w:val="00E4340A"/>
    <w:rsid w:val="00E43CAF"/>
    <w:rsid w:val="00E43CD0"/>
    <w:rsid w:val="00E44432"/>
    <w:rsid w:val="00E45525"/>
    <w:rsid w:val="00E45560"/>
    <w:rsid w:val="00E47BD1"/>
    <w:rsid w:val="00E5127A"/>
    <w:rsid w:val="00E535D2"/>
    <w:rsid w:val="00E53EC4"/>
    <w:rsid w:val="00E57399"/>
    <w:rsid w:val="00E6010C"/>
    <w:rsid w:val="00E63CB3"/>
    <w:rsid w:val="00E65E8A"/>
    <w:rsid w:val="00E71898"/>
    <w:rsid w:val="00E71C1C"/>
    <w:rsid w:val="00E73EB8"/>
    <w:rsid w:val="00E76690"/>
    <w:rsid w:val="00E779A4"/>
    <w:rsid w:val="00E77FBB"/>
    <w:rsid w:val="00E8202F"/>
    <w:rsid w:val="00E847D2"/>
    <w:rsid w:val="00E849B3"/>
    <w:rsid w:val="00E853CC"/>
    <w:rsid w:val="00E875EA"/>
    <w:rsid w:val="00E91DC5"/>
    <w:rsid w:val="00E93B5F"/>
    <w:rsid w:val="00E94415"/>
    <w:rsid w:val="00E94EF9"/>
    <w:rsid w:val="00E96A53"/>
    <w:rsid w:val="00E97AF1"/>
    <w:rsid w:val="00EA3439"/>
    <w:rsid w:val="00EA398C"/>
    <w:rsid w:val="00EA7433"/>
    <w:rsid w:val="00EA7472"/>
    <w:rsid w:val="00EB1258"/>
    <w:rsid w:val="00EB680E"/>
    <w:rsid w:val="00EC1E00"/>
    <w:rsid w:val="00EC1F66"/>
    <w:rsid w:val="00EC337B"/>
    <w:rsid w:val="00EC3ABA"/>
    <w:rsid w:val="00EC6213"/>
    <w:rsid w:val="00EC6E1C"/>
    <w:rsid w:val="00EC6E5F"/>
    <w:rsid w:val="00EC6F47"/>
    <w:rsid w:val="00ED04AA"/>
    <w:rsid w:val="00ED4F7B"/>
    <w:rsid w:val="00ED7C73"/>
    <w:rsid w:val="00EE103F"/>
    <w:rsid w:val="00EE28B5"/>
    <w:rsid w:val="00EE47AB"/>
    <w:rsid w:val="00EE61F1"/>
    <w:rsid w:val="00EF0C19"/>
    <w:rsid w:val="00EF1149"/>
    <w:rsid w:val="00EF4781"/>
    <w:rsid w:val="00EF5922"/>
    <w:rsid w:val="00EF64C0"/>
    <w:rsid w:val="00EF6AD7"/>
    <w:rsid w:val="00EF6CDA"/>
    <w:rsid w:val="00EF76BA"/>
    <w:rsid w:val="00EF7E5C"/>
    <w:rsid w:val="00F00DDC"/>
    <w:rsid w:val="00F0206A"/>
    <w:rsid w:val="00F0242F"/>
    <w:rsid w:val="00F02F4E"/>
    <w:rsid w:val="00F068BD"/>
    <w:rsid w:val="00F069B2"/>
    <w:rsid w:val="00F07F1A"/>
    <w:rsid w:val="00F10D89"/>
    <w:rsid w:val="00F11270"/>
    <w:rsid w:val="00F11DE1"/>
    <w:rsid w:val="00F12951"/>
    <w:rsid w:val="00F13079"/>
    <w:rsid w:val="00F14BC0"/>
    <w:rsid w:val="00F23E0B"/>
    <w:rsid w:val="00F24CB3"/>
    <w:rsid w:val="00F26A03"/>
    <w:rsid w:val="00F324E5"/>
    <w:rsid w:val="00F36770"/>
    <w:rsid w:val="00F378DA"/>
    <w:rsid w:val="00F40E5E"/>
    <w:rsid w:val="00F418EA"/>
    <w:rsid w:val="00F43C31"/>
    <w:rsid w:val="00F44733"/>
    <w:rsid w:val="00F47764"/>
    <w:rsid w:val="00F479E6"/>
    <w:rsid w:val="00F510F0"/>
    <w:rsid w:val="00F52E06"/>
    <w:rsid w:val="00F5371C"/>
    <w:rsid w:val="00F53C61"/>
    <w:rsid w:val="00F56353"/>
    <w:rsid w:val="00F57876"/>
    <w:rsid w:val="00F57A57"/>
    <w:rsid w:val="00F57E1A"/>
    <w:rsid w:val="00F66768"/>
    <w:rsid w:val="00F7429A"/>
    <w:rsid w:val="00F7784B"/>
    <w:rsid w:val="00F83471"/>
    <w:rsid w:val="00F87A2D"/>
    <w:rsid w:val="00F90119"/>
    <w:rsid w:val="00F946B0"/>
    <w:rsid w:val="00F951AE"/>
    <w:rsid w:val="00FA2328"/>
    <w:rsid w:val="00FA607F"/>
    <w:rsid w:val="00FA6D8B"/>
    <w:rsid w:val="00FA7704"/>
    <w:rsid w:val="00FB23E3"/>
    <w:rsid w:val="00FB28C3"/>
    <w:rsid w:val="00FC0090"/>
    <w:rsid w:val="00FC36CC"/>
    <w:rsid w:val="00FC5621"/>
    <w:rsid w:val="00FC7972"/>
    <w:rsid w:val="00FC7C50"/>
    <w:rsid w:val="00FD047D"/>
    <w:rsid w:val="00FD176A"/>
    <w:rsid w:val="00FD1AA9"/>
    <w:rsid w:val="00FD25AD"/>
    <w:rsid w:val="00FD3AC7"/>
    <w:rsid w:val="00FD3C53"/>
    <w:rsid w:val="00FD406A"/>
    <w:rsid w:val="00FD4863"/>
    <w:rsid w:val="00FD5BA3"/>
    <w:rsid w:val="00FE1290"/>
    <w:rsid w:val="00FE1BD9"/>
    <w:rsid w:val="00FE63CE"/>
    <w:rsid w:val="00FE69C4"/>
    <w:rsid w:val="00FE6A7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018C5"/>
  <w15:docId w15:val="{5ED9ED04-0A7E-4687-87EC-B4AC413F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A14252"/>
    <w:pPr>
      <w:keepNext/>
      <w:numPr>
        <w:numId w:val="1"/>
      </w:numPr>
      <w:tabs>
        <w:tab w:val="clear" w:pos="7449"/>
        <w:tab w:val="num" w:pos="1077"/>
      </w:tabs>
      <w:spacing w:after="0" w:line="360" w:lineRule="auto"/>
      <w:ind w:left="4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rsid w:val="00A14252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A14252"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rsid w:val="00A1425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rsid w:val="00A14252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rsid w:val="00A1425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rsid w:val="00A1425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rsid w:val="00A1425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rsid w:val="00A1425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link w:val="JudulChar"/>
    <w:qFormat/>
    <w:rsid w:val="00DE68F8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customStyle="1" w:styleId="Oleh">
    <w:name w:val="Oleh"/>
    <w:link w:val="OlehChar"/>
    <w:qFormat/>
    <w:rsid w:val="003762D6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JudulChar">
    <w:name w:val="Judul Char"/>
    <w:basedOn w:val="DefaultParagraphFont"/>
    <w:link w:val="Judul"/>
    <w:rsid w:val="00DE68F8"/>
    <w:rPr>
      <w:rFonts w:ascii="Times New Roman" w:hAnsi="Times New Roman"/>
      <w:b/>
      <w:sz w:val="28"/>
    </w:rPr>
  </w:style>
  <w:style w:type="paragraph" w:customStyle="1" w:styleId="JudulBab">
    <w:name w:val="Judul Bab"/>
    <w:link w:val="JudulBabChar"/>
    <w:qFormat/>
    <w:rsid w:val="0033201D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OlehChar">
    <w:name w:val="Oleh Char"/>
    <w:basedOn w:val="DefaultParagraphFont"/>
    <w:link w:val="Oleh"/>
    <w:rsid w:val="003762D6"/>
    <w:rPr>
      <w:rFonts w:ascii="Times New Roman" w:hAnsi="Times New Roman"/>
      <w:b/>
      <w:sz w:val="24"/>
    </w:rPr>
  </w:style>
  <w:style w:type="paragraph" w:customStyle="1" w:styleId="Abstrak">
    <w:name w:val="Abstrak"/>
    <w:link w:val="AbstrakChar"/>
    <w:qFormat/>
    <w:rsid w:val="00DA4F7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JudulBabChar">
    <w:name w:val="Judul Bab Char"/>
    <w:basedOn w:val="DefaultParagraphFont"/>
    <w:link w:val="JudulBab"/>
    <w:rsid w:val="0033201D"/>
    <w:rPr>
      <w:rFonts w:ascii="Times New Roman" w:hAnsi="Times New Roma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DA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strakChar">
    <w:name w:val="Abstrak Char"/>
    <w:basedOn w:val="DefaultParagraphFont"/>
    <w:link w:val="Abstrak"/>
    <w:rsid w:val="00DA4F7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A4F78"/>
  </w:style>
  <w:style w:type="paragraph" w:styleId="Footer">
    <w:name w:val="footer"/>
    <w:basedOn w:val="Normal"/>
    <w:link w:val="FooterChar"/>
    <w:uiPriority w:val="99"/>
    <w:unhideWhenUsed/>
    <w:rsid w:val="00DA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F78"/>
  </w:style>
  <w:style w:type="paragraph" w:customStyle="1" w:styleId="JudulBabMiring">
    <w:name w:val="Judul Bab Miring"/>
    <w:basedOn w:val="JudulBab"/>
    <w:link w:val="JudulBabMiringChar"/>
    <w:qFormat/>
    <w:rsid w:val="00DA4F78"/>
    <w:rPr>
      <w:i/>
    </w:rPr>
  </w:style>
  <w:style w:type="paragraph" w:customStyle="1" w:styleId="Abstact">
    <w:name w:val="Abstact"/>
    <w:basedOn w:val="Abstrak"/>
    <w:link w:val="AbstactChar"/>
    <w:qFormat/>
    <w:rsid w:val="00E73EB8"/>
    <w:rPr>
      <w:i/>
    </w:rPr>
  </w:style>
  <w:style w:type="character" w:customStyle="1" w:styleId="JudulBabMiringChar">
    <w:name w:val="Judul Bab Miring Char"/>
    <w:basedOn w:val="JudulBabChar"/>
    <w:link w:val="JudulBabMiring"/>
    <w:rsid w:val="00DA4F78"/>
    <w:rPr>
      <w:rFonts w:ascii="Times New Roman" w:hAnsi="Times New Roman"/>
      <w:b/>
      <w:i/>
      <w:sz w:val="28"/>
    </w:rPr>
  </w:style>
  <w:style w:type="paragraph" w:customStyle="1" w:styleId="halpengesahan">
    <w:name w:val="hal pengesahan"/>
    <w:link w:val="halpengesahanChar"/>
    <w:qFormat/>
    <w:rsid w:val="00BE02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bstactChar">
    <w:name w:val="Abstact Char"/>
    <w:basedOn w:val="AbstrakChar"/>
    <w:link w:val="Abstact"/>
    <w:rsid w:val="00E73EB8"/>
    <w:rPr>
      <w:rFonts w:ascii="Times New Roman" w:hAnsi="Times New Roman"/>
      <w:i/>
      <w:sz w:val="24"/>
    </w:rPr>
  </w:style>
  <w:style w:type="paragraph" w:styleId="Title">
    <w:name w:val="Title"/>
    <w:basedOn w:val="Normal"/>
    <w:link w:val="TitleChar"/>
    <w:rsid w:val="00BE02A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alpengesahanChar">
    <w:name w:val="hal pengesahan Char"/>
    <w:basedOn w:val="DefaultParagraphFont"/>
    <w:link w:val="halpengesahan"/>
    <w:rsid w:val="00BE02A4"/>
    <w:rPr>
      <w:rFonts w:ascii="Times New Roman" w:hAnsi="Times New Roman"/>
      <w:sz w:val="24"/>
    </w:rPr>
  </w:style>
  <w:style w:type="character" w:customStyle="1" w:styleId="TitleChar">
    <w:name w:val="Title Char"/>
    <w:basedOn w:val="DefaultParagraphFont"/>
    <w:link w:val="Title"/>
    <w:rsid w:val="00BE02A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Pedoman">
    <w:name w:val="Pedoman"/>
    <w:link w:val="PedomanChar"/>
    <w:rsid w:val="00C5489C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judulBab15">
    <w:name w:val="judul Bab 1.5"/>
    <w:basedOn w:val="JudulBab"/>
    <w:link w:val="judulBab15Char"/>
    <w:qFormat/>
    <w:rsid w:val="00FA2328"/>
    <w:pPr>
      <w:spacing w:line="360" w:lineRule="auto"/>
    </w:pPr>
  </w:style>
  <w:style w:type="character" w:customStyle="1" w:styleId="PedomanChar">
    <w:name w:val="Pedoman Char"/>
    <w:basedOn w:val="DefaultParagraphFont"/>
    <w:link w:val="Pedoman"/>
    <w:rsid w:val="00C5489C"/>
    <w:rPr>
      <w:rFonts w:ascii="Times New Roman" w:hAnsi="Times New Roman"/>
      <w:sz w:val="24"/>
    </w:rPr>
  </w:style>
  <w:style w:type="paragraph" w:customStyle="1" w:styleId="Paragraf">
    <w:name w:val="Paragraf"/>
    <w:link w:val="ParagrafChar"/>
    <w:qFormat/>
    <w:rsid w:val="009411D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judulBab15Char">
    <w:name w:val="judul Bab 1.5 Char"/>
    <w:basedOn w:val="JudulBabChar"/>
    <w:link w:val="judulBab15"/>
    <w:rsid w:val="00FA2328"/>
    <w:rPr>
      <w:rFonts w:ascii="Times New Roman" w:hAnsi="Times New Roman"/>
      <w:b/>
      <w:sz w:val="28"/>
    </w:rPr>
  </w:style>
  <w:style w:type="paragraph" w:customStyle="1" w:styleId="halperuntukan">
    <w:name w:val="hal peruntukan"/>
    <w:link w:val="halperuntukanChar"/>
    <w:qFormat/>
    <w:rsid w:val="00FC7972"/>
    <w:pPr>
      <w:spacing w:after="0" w:line="360" w:lineRule="auto"/>
      <w:jc w:val="center"/>
    </w:pPr>
    <w:rPr>
      <w:rFonts w:ascii="Times New Roman" w:hAnsi="Times New Roman"/>
      <w:i/>
      <w:sz w:val="24"/>
    </w:rPr>
  </w:style>
  <w:style w:type="character" w:customStyle="1" w:styleId="ParagrafChar">
    <w:name w:val="Paragraf Char"/>
    <w:basedOn w:val="DefaultParagraphFont"/>
    <w:link w:val="Paragraf"/>
    <w:rsid w:val="009411D4"/>
    <w:rPr>
      <w:rFonts w:ascii="Times New Roman" w:hAnsi="Times New Roman"/>
      <w:sz w:val="24"/>
    </w:rPr>
  </w:style>
  <w:style w:type="paragraph" w:customStyle="1" w:styleId="Judulbabsub1">
    <w:name w:val="Judul bab sub1"/>
    <w:link w:val="Judulbabsub1Char"/>
    <w:qFormat/>
    <w:rsid w:val="00EF4781"/>
    <w:rPr>
      <w:rFonts w:ascii="Times New Roman" w:hAnsi="Times New Roman"/>
      <w:b/>
      <w:sz w:val="24"/>
    </w:rPr>
  </w:style>
  <w:style w:type="character" w:customStyle="1" w:styleId="halperuntukanChar">
    <w:name w:val="hal peruntukan Char"/>
    <w:basedOn w:val="DefaultParagraphFont"/>
    <w:link w:val="halperuntukan"/>
    <w:rsid w:val="00FC7972"/>
    <w:rPr>
      <w:rFonts w:ascii="Times New Roman" w:hAnsi="Times New Roman"/>
      <w:i/>
      <w:sz w:val="24"/>
    </w:rPr>
  </w:style>
  <w:style w:type="paragraph" w:styleId="BodyTextIndent">
    <w:name w:val="Body Text Indent"/>
    <w:basedOn w:val="Normal"/>
    <w:link w:val="BodyTextIndentChar"/>
    <w:rsid w:val="00EF478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Judulbabsub1Char">
    <w:name w:val="Judul bab sub1 Char"/>
    <w:basedOn w:val="DefaultParagraphFont"/>
    <w:link w:val="Judulbabsub1"/>
    <w:rsid w:val="00EF4781"/>
    <w:rPr>
      <w:rFonts w:ascii="Times New Roman" w:hAnsi="Times New Roman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F47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JudulGambar">
    <w:name w:val="Judul Gambar"/>
    <w:link w:val="JudulGambarChar"/>
    <w:qFormat/>
    <w:rsid w:val="00A334D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normalparagraf">
    <w:name w:val="normal paragraf"/>
    <w:basedOn w:val="Normal"/>
    <w:rsid w:val="007540BA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JudulGambarChar">
    <w:name w:val="Judul Gambar Char"/>
    <w:basedOn w:val="DefaultParagraphFont"/>
    <w:link w:val="JudulGambar"/>
    <w:rsid w:val="00A334DE"/>
    <w:rPr>
      <w:rFonts w:ascii="Times New Roman" w:hAnsi="Times New Roman"/>
      <w:sz w:val="24"/>
    </w:rPr>
  </w:style>
  <w:style w:type="paragraph" w:customStyle="1" w:styleId="Disertasiparagrafplain">
    <w:name w:val="Disertasi paragraf plain"/>
    <w:basedOn w:val="BodyTextIndent"/>
    <w:link w:val="DisertasiparagrafplainChar"/>
    <w:qFormat/>
    <w:rsid w:val="007540BA"/>
    <w:pPr>
      <w:spacing w:line="360" w:lineRule="auto"/>
      <w:ind w:left="0"/>
      <w:jc w:val="both"/>
    </w:pPr>
    <w:rPr>
      <w:lang w:val="sv-SE"/>
    </w:rPr>
  </w:style>
  <w:style w:type="character" w:customStyle="1" w:styleId="DisertasiparagrafplainChar">
    <w:name w:val="Disertasi paragraf plain Char"/>
    <w:basedOn w:val="BodyTextIndentChar"/>
    <w:link w:val="Disertasiparagrafplain"/>
    <w:rsid w:val="007540BA"/>
    <w:rPr>
      <w:rFonts w:ascii="Times New Roman" w:eastAsia="Times New Roman" w:hAnsi="Times New Roman" w:cs="Times New Roman"/>
      <w:sz w:val="24"/>
      <w:szCs w:val="24"/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A1425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1425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1425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14252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14252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A1425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A1425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A14252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A14252"/>
    <w:rPr>
      <w:rFonts w:ascii="Arial" w:eastAsia="Times New Roman" w:hAnsi="Arial" w:cs="Arial"/>
      <w:lang w:val="en-GB"/>
    </w:rPr>
  </w:style>
  <w:style w:type="paragraph" w:customStyle="1" w:styleId="disertasijudulbab">
    <w:name w:val="disertasi judul bab"/>
    <w:basedOn w:val="Heading1"/>
    <w:link w:val="disertasijudulbabChar"/>
    <w:rsid w:val="00A14252"/>
    <w:rPr>
      <w:lang w:val="de-DE"/>
    </w:rPr>
  </w:style>
  <w:style w:type="character" w:customStyle="1" w:styleId="disertasijudulbabChar">
    <w:name w:val="disertasi judul bab Char"/>
    <w:basedOn w:val="Heading1Char"/>
    <w:link w:val="disertasijudulbab"/>
    <w:rsid w:val="00A14252"/>
    <w:rPr>
      <w:rFonts w:ascii="Times New Roman" w:eastAsia="Times New Roman" w:hAnsi="Times New Roman" w:cs="Times New Roman"/>
      <w:b/>
      <w:bCs/>
      <w:sz w:val="28"/>
      <w:szCs w:val="28"/>
      <w:lang w:val="de-DE"/>
    </w:rPr>
  </w:style>
  <w:style w:type="paragraph" w:customStyle="1" w:styleId="tabeljstified">
    <w:name w:val="tabel jstified"/>
    <w:basedOn w:val="Normal"/>
    <w:link w:val="tabeljstifiedChar"/>
    <w:rsid w:val="00A14252"/>
    <w:pPr>
      <w:spacing w:after="0" w:line="240" w:lineRule="auto"/>
      <w:ind w:left="1350" w:hanging="1350"/>
      <w:jc w:val="both"/>
      <w:outlineLvl w:val="2"/>
    </w:pPr>
    <w:rPr>
      <w:rFonts w:ascii="Times New Roman" w:eastAsia="MS Mincho" w:hAnsi="Times New Roman" w:cs="Times New Roman"/>
      <w:sz w:val="24"/>
      <w:szCs w:val="24"/>
      <w:lang w:val="id-ID"/>
    </w:rPr>
  </w:style>
  <w:style w:type="character" w:customStyle="1" w:styleId="tabeljstifiedChar">
    <w:name w:val="tabel jstified Char"/>
    <w:basedOn w:val="DefaultParagraphFont"/>
    <w:link w:val="tabeljstified"/>
    <w:rsid w:val="00A14252"/>
    <w:rPr>
      <w:rFonts w:ascii="Times New Roman" w:eastAsia="MS Mincho" w:hAnsi="Times New Roman" w:cs="Times New Roman"/>
      <w:sz w:val="24"/>
      <w:szCs w:val="24"/>
      <w:lang w:val="id-ID"/>
    </w:rPr>
  </w:style>
  <w:style w:type="paragraph" w:customStyle="1" w:styleId="judulTabel">
    <w:name w:val="judul Tabel"/>
    <w:link w:val="judulTabelChar"/>
    <w:qFormat/>
    <w:rsid w:val="00A1425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el">
    <w:name w:val="tabel"/>
    <w:basedOn w:val="judulTabel"/>
    <w:link w:val="tabelChar"/>
    <w:rsid w:val="00A14252"/>
    <w:pPr>
      <w:spacing w:line="360" w:lineRule="auto"/>
      <w:ind w:left="1440" w:hanging="1440"/>
      <w:jc w:val="both"/>
      <w:outlineLvl w:val="2"/>
    </w:pPr>
    <w:rPr>
      <w:rFonts w:eastAsia="Calibri" w:cs="Times New Roman"/>
      <w:szCs w:val="24"/>
      <w:lang w:val="id-ID"/>
    </w:rPr>
  </w:style>
  <w:style w:type="character" w:customStyle="1" w:styleId="judulTabelChar">
    <w:name w:val="judul Tabel Char"/>
    <w:basedOn w:val="DefaultParagraphFont"/>
    <w:link w:val="judulTabel"/>
    <w:rsid w:val="00A14252"/>
    <w:rPr>
      <w:rFonts w:ascii="Times New Roman" w:hAnsi="Times New Roman"/>
      <w:sz w:val="24"/>
    </w:rPr>
  </w:style>
  <w:style w:type="character" w:customStyle="1" w:styleId="tabelChar">
    <w:name w:val="tabel Char"/>
    <w:basedOn w:val="judulTabelChar"/>
    <w:link w:val="tabel"/>
    <w:rsid w:val="00A14252"/>
    <w:rPr>
      <w:rFonts w:ascii="Times New Roman" w:eastAsia="Calibri" w:hAnsi="Times New Roman" w:cs="Times New Roman"/>
      <w:sz w:val="24"/>
      <w:szCs w:val="24"/>
      <w:lang w:val="id-ID"/>
    </w:rPr>
  </w:style>
  <w:style w:type="paragraph" w:customStyle="1" w:styleId="judulsubab">
    <w:name w:val="judul subab"/>
    <w:basedOn w:val="Heading2"/>
    <w:link w:val="judulsubabChar"/>
    <w:rsid w:val="00A14252"/>
    <w:pPr>
      <w:numPr>
        <w:numId w:val="2"/>
      </w:numPr>
      <w:ind w:left="576" w:hanging="576"/>
    </w:pPr>
    <w:rPr>
      <w:lang w:val="id-ID"/>
    </w:rPr>
  </w:style>
  <w:style w:type="character" w:customStyle="1" w:styleId="judulsubabChar">
    <w:name w:val="judul subab Char"/>
    <w:basedOn w:val="Heading2Char"/>
    <w:link w:val="judulsubab"/>
    <w:rsid w:val="00A14252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customStyle="1" w:styleId="judulsubabab">
    <w:name w:val="judulsubabab"/>
    <w:basedOn w:val="Heading3"/>
    <w:link w:val="judulsubababChar"/>
    <w:rsid w:val="00A14252"/>
    <w:pPr>
      <w:numPr>
        <w:numId w:val="2"/>
      </w:numPr>
      <w:tabs>
        <w:tab w:val="num" w:pos="900"/>
      </w:tabs>
      <w:ind w:left="806" w:hanging="806"/>
      <w:jc w:val="left"/>
    </w:pPr>
  </w:style>
  <w:style w:type="character" w:customStyle="1" w:styleId="judulsubababChar">
    <w:name w:val="judulsubabab Char"/>
    <w:basedOn w:val="Heading3Char"/>
    <w:link w:val="judulsubabab"/>
    <w:rsid w:val="00A1425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judulsubababab">
    <w:name w:val="judulsubababab"/>
    <w:basedOn w:val="Heading4"/>
    <w:link w:val="judulsubabababChar"/>
    <w:rsid w:val="00A14252"/>
    <w:pPr>
      <w:numPr>
        <w:numId w:val="2"/>
      </w:numPr>
      <w:ind w:left="864" w:hanging="864"/>
      <w:jc w:val="left"/>
      <w:outlineLvl w:val="1"/>
    </w:pPr>
    <w:rPr>
      <w:b/>
      <w:sz w:val="24"/>
      <w:lang w:val="af-ZA"/>
    </w:rPr>
  </w:style>
  <w:style w:type="character" w:customStyle="1" w:styleId="judulsubabababChar">
    <w:name w:val="judulsubababab Char"/>
    <w:basedOn w:val="Heading4Char"/>
    <w:link w:val="judulsubababab"/>
    <w:rsid w:val="00A14252"/>
    <w:rPr>
      <w:rFonts w:ascii="Times New Roman" w:eastAsia="Times New Roman" w:hAnsi="Times New Roman" w:cs="Times New Roman"/>
      <w:b/>
      <w:sz w:val="24"/>
      <w:szCs w:val="24"/>
      <w:lang w:val="af-ZA"/>
    </w:rPr>
  </w:style>
  <w:style w:type="paragraph" w:customStyle="1" w:styleId="tabelcentered">
    <w:name w:val="tabel centered"/>
    <w:basedOn w:val="tabel"/>
    <w:link w:val="tabelcenteredChar"/>
    <w:rsid w:val="00A14252"/>
    <w:pPr>
      <w:spacing w:line="240" w:lineRule="auto"/>
      <w:jc w:val="center"/>
    </w:pPr>
    <w:rPr>
      <w:noProof/>
      <w:lang w:val="af-ZA"/>
    </w:rPr>
  </w:style>
  <w:style w:type="character" w:customStyle="1" w:styleId="tabelcenteredChar">
    <w:name w:val="tabel centered Char"/>
    <w:basedOn w:val="tabelChar"/>
    <w:link w:val="tabelcentered"/>
    <w:rsid w:val="00A14252"/>
    <w:rPr>
      <w:rFonts w:ascii="Times New Roman" w:eastAsia="Calibri" w:hAnsi="Times New Roman" w:cs="Times New Roman"/>
      <w:noProof/>
      <w:sz w:val="24"/>
      <w:szCs w:val="24"/>
      <w:lang w:val="af-ZA"/>
    </w:rPr>
  </w:style>
  <w:style w:type="paragraph" w:customStyle="1" w:styleId="JudulBabsub2">
    <w:name w:val="Judul Bab sub 2"/>
    <w:link w:val="JudulBabsub2Char"/>
    <w:qFormat/>
    <w:rsid w:val="00A14252"/>
    <w:pPr>
      <w:spacing w:after="0" w:line="360" w:lineRule="auto"/>
    </w:pPr>
    <w:rPr>
      <w:rFonts w:ascii="Times New Roman" w:hAnsi="Times New Roman"/>
      <w:b/>
      <w:sz w:val="24"/>
    </w:rPr>
  </w:style>
  <w:style w:type="character" w:customStyle="1" w:styleId="JudulBabsub2Char">
    <w:name w:val="Judul Bab sub 2 Char"/>
    <w:basedOn w:val="Judulbabsub1Char"/>
    <w:link w:val="JudulBabsub2"/>
    <w:rsid w:val="00A14252"/>
    <w:rPr>
      <w:rFonts w:ascii="Times New Roman" w:hAnsi="Times New Roman"/>
      <w:b/>
      <w:sz w:val="24"/>
    </w:rPr>
  </w:style>
  <w:style w:type="paragraph" w:customStyle="1" w:styleId="keterangan">
    <w:name w:val="keterangan"/>
    <w:link w:val="keteranganChar"/>
    <w:qFormat/>
    <w:rsid w:val="00925972"/>
    <w:pPr>
      <w:spacing w:after="0" w:line="360" w:lineRule="auto"/>
      <w:jc w:val="both"/>
    </w:pPr>
    <w:rPr>
      <w:rFonts w:ascii="Times New Roman" w:hAnsi="Times New Roman"/>
      <w:color w:val="808080" w:themeColor="background1" w:themeShade="80"/>
      <w:sz w:val="24"/>
    </w:rPr>
  </w:style>
  <w:style w:type="paragraph" w:customStyle="1" w:styleId="Default">
    <w:name w:val="Default"/>
    <w:rsid w:val="00982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eteranganChar">
    <w:name w:val="keterangan Char"/>
    <w:basedOn w:val="DefaultParagraphFont"/>
    <w:link w:val="keterangan"/>
    <w:rsid w:val="00925972"/>
    <w:rPr>
      <w:rFonts w:ascii="Times New Roman" w:hAnsi="Times New Roman"/>
      <w:color w:val="808080" w:themeColor="background1" w:themeShade="8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6CD"/>
    <w:rPr>
      <w:vertAlign w:val="superscript"/>
    </w:rPr>
  </w:style>
  <w:style w:type="paragraph" w:customStyle="1" w:styleId="footnote">
    <w:name w:val="footnote"/>
    <w:link w:val="footnoteChar"/>
    <w:qFormat/>
    <w:rsid w:val="001436C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JudulBabSub3">
    <w:name w:val="Judul Bab Sub3"/>
    <w:link w:val="JudulBabSub3Char"/>
    <w:qFormat/>
    <w:rsid w:val="00BB6934"/>
    <w:pPr>
      <w:tabs>
        <w:tab w:val="left" w:pos="990"/>
      </w:tabs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footnoteChar">
    <w:name w:val="footnote Char"/>
    <w:basedOn w:val="DefaultParagraphFont"/>
    <w:link w:val="footnote"/>
    <w:rsid w:val="001436CD"/>
    <w:rPr>
      <w:rFonts w:ascii="Times New Roman" w:hAnsi="Times New Roman"/>
      <w:sz w:val="20"/>
      <w:szCs w:val="20"/>
    </w:rPr>
  </w:style>
  <w:style w:type="paragraph" w:customStyle="1" w:styleId="isi">
    <w:name w:val="isi"/>
    <w:basedOn w:val="Normal"/>
    <w:link w:val="isiChar"/>
    <w:rsid w:val="00C67DBB"/>
    <w:pPr>
      <w:suppressAutoHyphens/>
      <w:spacing w:before="120" w:after="0" w:line="360" w:lineRule="auto"/>
      <w:ind w:firstLine="720"/>
      <w:jc w:val="both"/>
    </w:pPr>
    <w:rPr>
      <w:rFonts w:ascii="Calibri" w:eastAsia="Calibri" w:hAnsi="Calibri" w:cs="Vrinda"/>
      <w:noProof/>
      <w:sz w:val="24"/>
      <w:szCs w:val="24"/>
      <w:lang w:val="sv-SE" w:eastAsia="ar-SA"/>
    </w:rPr>
  </w:style>
  <w:style w:type="character" w:customStyle="1" w:styleId="JudulBabSub3Char">
    <w:name w:val="Judul Bab Sub3 Char"/>
    <w:basedOn w:val="DefaultParagraphFont"/>
    <w:link w:val="JudulBabSub3"/>
    <w:rsid w:val="00BB6934"/>
    <w:rPr>
      <w:rFonts w:ascii="Times New Roman" w:hAnsi="Times New Roman"/>
      <w:b/>
      <w:sz w:val="24"/>
    </w:rPr>
  </w:style>
  <w:style w:type="character" w:customStyle="1" w:styleId="isiChar">
    <w:name w:val="isi Char"/>
    <w:basedOn w:val="DefaultParagraphFont"/>
    <w:link w:val="isi"/>
    <w:rsid w:val="00C67DBB"/>
    <w:rPr>
      <w:rFonts w:ascii="Calibri" w:eastAsia="Calibri" w:hAnsi="Calibri" w:cs="Vrinda"/>
      <w:noProof/>
      <w:sz w:val="24"/>
      <w:szCs w:val="24"/>
      <w:lang w:val="sv-SE" w:eastAsia="ar-SA"/>
    </w:rPr>
  </w:style>
  <w:style w:type="character" w:styleId="Emphasis">
    <w:name w:val="Emphasis"/>
    <w:uiPriority w:val="20"/>
    <w:rsid w:val="00F23E0B"/>
    <w:rPr>
      <w:i/>
      <w:iCs/>
    </w:rPr>
  </w:style>
  <w:style w:type="character" w:customStyle="1" w:styleId="st">
    <w:name w:val="st"/>
    <w:basedOn w:val="DefaultParagraphFont"/>
    <w:rsid w:val="00F23E0B"/>
  </w:style>
  <w:style w:type="paragraph" w:customStyle="1" w:styleId="references">
    <w:name w:val="references"/>
    <w:rsid w:val="00F23E0B"/>
    <w:pPr>
      <w:numPr>
        <w:numId w:val="3"/>
      </w:numPr>
      <w:tabs>
        <w:tab w:val="num" w:pos="360"/>
      </w:tabs>
      <w:spacing w:after="50" w:line="180" w:lineRule="exact"/>
      <w:ind w:left="360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paragraph" w:customStyle="1" w:styleId="Daftarpustaka">
    <w:name w:val="Daftar pustaka"/>
    <w:link w:val="DaftarpustakaChar"/>
    <w:qFormat/>
    <w:rsid w:val="00D93697"/>
    <w:pPr>
      <w:tabs>
        <w:tab w:val="left" w:pos="90"/>
      </w:tabs>
      <w:spacing w:after="0" w:line="240" w:lineRule="auto"/>
      <w:ind w:left="806" w:hanging="720"/>
      <w:jc w:val="both"/>
    </w:pPr>
    <w:rPr>
      <w:rFonts w:ascii="Times New Roman" w:hAnsi="Times New Roman"/>
      <w:noProof/>
      <w:sz w:val="24"/>
      <w:lang w:val="af-ZA"/>
    </w:rPr>
  </w:style>
  <w:style w:type="paragraph" w:styleId="BodyText">
    <w:name w:val="Body Text"/>
    <w:basedOn w:val="Normal"/>
    <w:link w:val="BodyTextChar"/>
    <w:uiPriority w:val="99"/>
    <w:semiHidden/>
    <w:unhideWhenUsed/>
    <w:rsid w:val="00F0242F"/>
    <w:pPr>
      <w:spacing w:after="120"/>
    </w:pPr>
  </w:style>
  <w:style w:type="character" w:customStyle="1" w:styleId="DaftarpustakaChar">
    <w:name w:val="Daftar pustaka Char"/>
    <w:basedOn w:val="DefaultParagraphFont"/>
    <w:link w:val="Daftarpustaka"/>
    <w:rsid w:val="00D93697"/>
    <w:rPr>
      <w:rFonts w:ascii="Times New Roman" w:hAnsi="Times New Roman"/>
      <w:noProof/>
      <w:sz w:val="24"/>
      <w:lang w:val="af-Z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42F"/>
  </w:style>
  <w:style w:type="character" w:customStyle="1" w:styleId="hps">
    <w:name w:val="hps"/>
    <w:basedOn w:val="DefaultParagraphFont"/>
    <w:rsid w:val="00F0242F"/>
  </w:style>
  <w:style w:type="paragraph" w:customStyle="1" w:styleId="Abstract">
    <w:name w:val="Abstract"/>
    <w:link w:val="AbstractChar"/>
    <w:rsid w:val="00DF6300"/>
    <w:pPr>
      <w:spacing w:after="200" w:line="240" w:lineRule="auto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character" w:customStyle="1" w:styleId="AbstractChar">
    <w:name w:val="Abstract Char"/>
    <w:basedOn w:val="DefaultParagraphFont"/>
    <w:link w:val="Abstract"/>
    <w:locked/>
    <w:rsid w:val="00DF6300"/>
    <w:rPr>
      <w:rFonts w:ascii="Times New Roman" w:eastAsia="SimSun" w:hAnsi="Times New Roman" w:cs="Times New Roman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BC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piran">
    <w:name w:val="Lampiran"/>
    <w:link w:val="LampiranChar"/>
    <w:qFormat/>
    <w:rsid w:val="00A200BD"/>
    <w:pPr>
      <w:spacing w:after="0" w:line="240" w:lineRule="auto"/>
    </w:pPr>
    <w:rPr>
      <w:rFonts w:ascii="Times New Roman" w:hAnsi="Times New Roman"/>
      <w:b/>
      <w:noProof/>
      <w:sz w:val="24"/>
      <w:lang w:val="af-ZA"/>
    </w:rPr>
  </w:style>
  <w:style w:type="paragraph" w:customStyle="1" w:styleId="Lampiransub1">
    <w:name w:val="Lampiran sub 1"/>
    <w:link w:val="Lampiransub1Char"/>
    <w:qFormat/>
    <w:rsid w:val="00A200BD"/>
    <w:pPr>
      <w:spacing w:after="0" w:line="240" w:lineRule="auto"/>
    </w:pPr>
    <w:rPr>
      <w:rFonts w:ascii="Times New Roman" w:hAnsi="Times New Roman"/>
      <w:b/>
      <w:noProof/>
      <w:sz w:val="24"/>
      <w:lang w:val="af-ZA"/>
    </w:rPr>
  </w:style>
  <w:style w:type="character" w:customStyle="1" w:styleId="LampiranChar">
    <w:name w:val="Lampiran Char"/>
    <w:basedOn w:val="DefaultParagraphFont"/>
    <w:link w:val="Lampiran"/>
    <w:rsid w:val="00A200BD"/>
    <w:rPr>
      <w:rFonts w:ascii="Times New Roman" w:hAnsi="Times New Roman"/>
      <w:b/>
      <w:noProof/>
      <w:sz w:val="24"/>
      <w:lang w:val="af-ZA"/>
    </w:rPr>
  </w:style>
  <w:style w:type="character" w:customStyle="1" w:styleId="Lampiransub1Char">
    <w:name w:val="Lampiran sub 1 Char"/>
    <w:basedOn w:val="DefaultParagraphFont"/>
    <w:link w:val="Lampiransub1"/>
    <w:rsid w:val="00A200BD"/>
    <w:rPr>
      <w:rFonts w:ascii="Times New Roman" w:hAnsi="Times New Roman"/>
      <w:b/>
      <w:noProof/>
      <w:sz w:val="24"/>
      <w:lang w:val="af-ZA"/>
    </w:rPr>
  </w:style>
  <w:style w:type="paragraph" w:styleId="TOC2">
    <w:name w:val="toc 2"/>
    <w:basedOn w:val="Normal"/>
    <w:next w:val="Normal"/>
    <w:autoRedefine/>
    <w:uiPriority w:val="39"/>
    <w:unhideWhenUsed/>
    <w:rsid w:val="00BC684A"/>
    <w:pPr>
      <w:tabs>
        <w:tab w:val="left" w:pos="1260"/>
        <w:tab w:val="left" w:pos="1530"/>
        <w:tab w:val="right" w:leader="dot" w:pos="7923"/>
      </w:tabs>
      <w:spacing w:after="0" w:line="240" w:lineRule="auto"/>
      <w:ind w:left="1530" w:hanging="630"/>
      <w:jc w:val="both"/>
    </w:pPr>
  </w:style>
  <w:style w:type="paragraph" w:styleId="TOC1">
    <w:name w:val="toc 1"/>
    <w:basedOn w:val="Normal"/>
    <w:next w:val="Normal"/>
    <w:autoRedefine/>
    <w:uiPriority w:val="39"/>
    <w:unhideWhenUsed/>
    <w:rsid w:val="00B807A0"/>
    <w:pPr>
      <w:tabs>
        <w:tab w:val="left" w:pos="1350"/>
        <w:tab w:val="right" w:leader="dot" w:pos="7920"/>
      </w:tabs>
      <w:spacing w:after="0" w:line="240" w:lineRule="auto"/>
      <w:ind w:left="1350" w:hanging="1350"/>
    </w:pPr>
  </w:style>
  <w:style w:type="paragraph" w:styleId="TOC3">
    <w:name w:val="toc 3"/>
    <w:basedOn w:val="Normal"/>
    <w:next w:val="Normal"/>
    <w:autoRedefine/>
    <w:uiPriority w:val="39"/>
    <w:unhideWhenUsed/>
    <w:rsid w:val="00BC684A"/>
    <w:pPr>
      <w:tabs>
        <w:tab w:val="left" w:pos="1320"/>
        <w:tab w:val="left" w:pos="2430"/>
        <w:tab w:val="right" w:leader="dot" w:pos="7923"/>
      </w:tabs>
      <w:spacing w:after="0" w:line="240" w:lineRule="auto"/>
      <w:ind w:left="2160" w:hanging="630"/>
    </w:pPr>
  </w:style>
  <w:style w:type="paragraph" w:styleId="TOC4">
    <w:name w:val="toc 4"/>
    <w:basedOn w:val="Normal"/>
    <w:next w:val="Normal"/>
    <w:autoRedefine/>
    <w:uiPriority w:val="39"/>
    <w:unhideWhenUsed/>
    <w:rsid w:val="006C4F26"/>
    <w:pPr>
      <w:tabs>
        <w:tab w:val="left" w:pos="1760"/>
        <w:tab w:val="right" w:leader="dot" w:pos="7923"/>
      </w:tabs>
      <w:spacing w:after="0"/>
      <w:ind w:left="2430"/>
      <w:jc w:val="both"/>
    </w:pPr>
  </w:style>
  <w:style w:type="character" w:styleId="Hyperlink">
    <w:name w:val="Hyperlink"/>
    <w:basedOn w:val="DefaultParagraphFont"/>
    <w:uiPriority w:val="99"/>
    <w:unhideWhenUsed/>
    <w:rsid w:val="00DF1AEA"/>
    <w:rPr>
      <w:color w:val="0563C1" w:themeColor="hyperlink"/>
      <w:u w:val="single"/>
    </w:rPr>
  </w:style>
  <w:style w:type="paragraph" w:styleId="Caption">
    <w:name w:val="caption"/>
    <w:basedOn w:val="Normal"/>
    <w:next w:val="Normal"/>
    <w:rsid w:val="000D601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abel0">
    <w:name w:val="Tabel"/>
    <w:basedOn w:val="Header"/>
    <w:link w:val="TabelChar0"/>
    <w:rsid w:val="00575F98"/>
    <w:pPr>
      <w:tabs>
        <w:tab w:val="clear" w:pos="4680"/>
        <w:tab w:val="clear" w:pos="9360"/>
      </w:tabs>
      <w:ind w:left="1440" w:hanging="144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abelChar0">
    <w:name w:val="Tabel Char"/>
    <w:link w:val="Tabel0"/>
    <w:rsid w:val="00575F9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C00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ustaka">
    <w:name w:val="Pustaka"/>
    <w:basedOn w:val="Header"/>
    <w:rsid w:val="005411E0"/>
    <w:pPr>
      <w:tabs>
        <w:tab w:val="clear" w:pos="4680"/>
        <w:tab w:val="clear" w:pos="9360"/>
        <w:tab w:val="num" w:pos="540"/>
      </w:tabs>
      <w:ind w:left="539" w:hanging="539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4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7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6AD0"/>
    <w:pPr>
      <w:spacing w:after="0" w:line="240" w:lineRule="auto"/>
    </w:pPr>
  </w:style>
  <w:style w:type="paragraph" w:customStyle="1" w:styleId="lampiranlanjutan">
    <w:name w:val="lampiran lanjutan"/>
    <w:basedOn w:val="Lampiran"/>
    <w:link w:val="lampiranlanjutanChar"/>
    <w:qFormat/>
    <w:rsid w:val="00187E9B"/>
  </w:style>
  <w:style w:type="character" w:customStyle="1" w:styleId="lampiranlanjutanChar">
    <w:name w:val="lampiran lanjutan Char"/>
    <w:basedOn w:val="LampiranChar"/>
    <w:link w:val="lampiranlanjutan"/>
    <w:rsid w:val="00187E9B"/>
    <w:rPr>
      <w:rFonts w:ascii="Times New Roman" w:hAnsi="Times New Roman"/>
      <w:b/>
      <w:noProof/>
      <w:sz w:val="24"/>
      <w:lang w:val="af-ZA"/>
    </w:rPr>
  </w:style>
  <w:style w:type="paragraph" w:styleId="ListParagraph">
    <w:name w:val="List Paragraph"/>
    <w:basedOn w:val="Normal"/>
    <w:uiPriority w:val="34"/>
    <w:qFormat/>
    <w:rsid w:val="00D17439"/>
    <w:pPr>
      <w:ind w:left="720"/>
      <w:contextualSpacing/>
    </w:pPr>
    <w:rPr>
      <w:rFonts w:eastAsiaTheme="minorEastAsia"/>
      <w:lang w:eastAsia="ja-JP"/>
    </w:rPr>
  </w:style>
  <w:style w:type="paragraph" w:styleId="NoSpacing">
    <w:name w:val="No Spacing"/>
    <w:link w:val="NoSpacingChar"/>
    <w:uiPriority w:val="1"/>
    <w:qFormat/>
    <w:rsid w:val="006077E2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6077E2"/>
    <w:rPr>
      <w:rFonts w:eastAsiaTheme="minorEastAsia"/>
      <w:lang w:val="id-ID"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F324E5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72" Type="http://schemas.openxmlformats.org/officeDocument/2006/relationships/image" Target="media/image58.png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76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75" Type="http://schemas.openxmlformats.org/officeDocument/2006/relationships/image" Target="media/image7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74" Type="http://schemas.openxmlformats.org/officeDocument/2006/relationships/image" Target="media/image6.png"/><Relationship Id="rId79" Type="http://schemas.openxmlformats.org/officeDocument/2006/relationships/image" Target="media/image11.png"/><Relationship Id="rId5" Type="http://schemas.openxmlformats.org/officeDocument/2006/relationships/webSettings" Target="webSettings.xml"/><Relationship Id="rId82" Type="http://schemas.openxmlformats.org/officeDocument/2006/relationships/fontTable" Target="fontTable.xml"/><Relationship Id="rId10" Type="http://schemas.openxmlformats.org/officeDocument/2006/relationships/image" Target="media/image3.png"/><Relationship Id="rId73" Type="http://schemas.openxmlformats.org/officeDocument/2006/relationships/image" Target="media/image59.png"/><Relationship Id="rId78" Type="http://schemas.openxmlformats.org/officeDocument/2006/relationships/image" Target="media/image10.png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77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tim%20template\laporan\juknisfinal\Template%20penulisan%20diserta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935B-44E0-4CC3-B82B-400FB3D8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penulisan disertasi.dotx</Template>
  <TotalTime>3</TotalTime>
  <Pages>11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Lukita Linda</cp:lastModifiedBy>
  <cp:revision>3</cp:revision>
  <cp:lastPrinted>2018-12-28T03:32:00Z</cp:lastPrinted>
  <dcterms:created xsi:type="dcterms:W3CDTF">2020-06-19T07:31:00Z</dcterms:created>
  <dcterms:modified xsi:type="dcterms:W3CDTF">2020-06-19T07:35:00Z</dcterms:modified>
</cp:coreProperties>
</file>